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99436" w14:textId="77777777" w:rsidR="003E155B" w:rsidRPr="00507FA6" w:rsidRDefault="003E155B" w:rsidP="00D41FFC">
      <w:pPr>
        <w:ind w:left="4820" w:hanging="1"/>
      </w:pPr>
      <w:r w:rsidRPr="00507FA6">
        <w:t>Приложение 1</w:t>
      </w:r>
    </w:p>
    <w:p w14:paraId="7AD7825A" w14:textId="77777777" w:rsidR="003E155B" w:rsidRPr="00507FA6" w:rsidRDefault="003E155B" w:rsidP="00D41FFC">
      <w:pPr>
        <w:ind w:left="4820" w:hanging="1"/>
        <w:jc w:val="both"/>
      </w:pPr>
      <w:r w:rsidRPr="00507FA6">
        <w:t xml:space="preserve">к Порядку </w:t>
      </w:r>
      <w:r w:rsidR="006E0C3A" w:rsidRPr="00507FA6">
        <w:t xml:space="preserve">уведомления представителя нанимателя (работодателя) муниципальными служащими </w:t>
      </w:r>
      <w:r w:rsidR="006E0C3A" w:rsidRPr="00507FA6">
        <w:rPr>
          <w:color w:val="000000" w:themeColor="text1"/>
        </w:rPr>
        <w:t>Администрации Шахтерского муниципального округа Донецкой Народной Республики, ее отраслевых (функциональных) и территориальных органов</w:t>
      </w:r>
      <w:r w:rsidR="00B234EE" w:rsidRPr="00507FA6">
        <w:rPr>
          <w:color w:val="000000" w:themeColor="text1"/>
        </w:rPr>
        <w:t>,</w:t>
      </w:r>
      <w:r w:rsidR="006E0C3A" w:rsidRPr="00507FA6">
        <w:rPr>
          <w:color w:val="000000" w:themeColor="text1"/>
        </w:rPr>
        <w:t xml:space="preserve"> </w:t>
      </w:r>
      <w:r w:rsidR="006E0C3A" w:rsidRPr="00507FA6">
        <w:t xml:space="preserve">о намерении выполнять иную оплачиваемую работу </w:t>
      </w:r>
      <w:r w:rsidR="006E0C3A" w:rsidRPr="00507FA6">
        <w:rPr>
          <w:bCs/>
        </w:rPr>
        <w:t>(о выполнении иной оплачиваемой работы)</w:t>
      </w:r>
    </w:p>
    <w:p w14:paraId="38B0B360" w14:textId="314ECD5A" w:rsidR="003E155B" w:rsidRPr="00507FA6" w:rsidRDefault="00D41FFC" w:rsidP="003E155B">
      <w:pPr>
        <w:tabs>
          <w:tab w:val="left" w:pos="5159"/>
        </w:tabs>
        <w:rPr>
          <w:sz w:val="24"/>
          <w:szCs w:val="24"/>
        </w:rPr>
      </w:pPr>
      <w:r w:rsidRPr="00507FA6">
        <w:rPr>
          <w:sz w:val="24"/>
          <w:szCs w:val="24"/>
        </w:rPr>
        <w:t xml:space="preserve">                                                                      </w:t>
      </w:r>
      <w:r w:rsidR="00507FA6">
        <w:rPr>
          <w:sz w:val="24"/>
          <w:szCs w:val="24"/>
        </w:rPr>
        <w:t xml:space="preserve">           </w:t>
      </w:r>
      <w:r w:rsidRPr="00507FA6">
        <w:rPr>
          <w:sz w:val="24"/>
          <w:szCs w:val="24"/>
        </w:rPr>
        <w:t>__</w:t>
      </w:r>
      <w:r w:rsidR="00507FA6">
        <w:rPr>
          <w:sz w:val="24"/>
          <w:szCs w:val="24"/>
        </w:rPr>
        <w:t>______</w:t>
      </w:r>
      <w:r w:rsidRPr="00507FA6">
        <w:rPr>
          <w:sz w:val="24"/>
          <w:szCs w:val="24"/>
        </w:rPr>
        <w:t>___</w:t>
      </w:r>
      <w:r w:rsidR="003E155B" w:rsidRPr="00507FA6">
        <w:rPr>
          <w:sz w:val="24"/>
          <w:szCs w:val="24"/>
        </w:rPr>
        <w:t>____________________________</w:t>
      </w:r>
    </w:p>
    <w:p w14:paraId="6DDE4D4D" w14:textId="77777777" w:rsidR="003E155B" w:rsidRPr="00507FA6" w:rsidRDefault="003E155B" w:rsidP="00D41FFC">
      <w:pPr>
        <w:tabs>
          <w:tab w:val="left" w:pos="9356"/>
        </w:tabs>
        <w:ind w:left="4820"/>
        <w:jc w:val="center"/>
      </w:pPr>
      <w:r w:rsidRPr="00507FA6">
        <w:t>(наименование должности представителя нанимателя)</w:t>
      </w:r>
    </w:p>
    <w:p w14:paraId="0448849A" w14:textId="77777777" w:rsidR="003E155B" w:rsidRPr="00507FA6" w:rsidRDefault="003E155B" w:rsidP="00D41FFC">
      <w:pPr>
        <w:tabs>
          <w:tab w:val="left" w:pos="5159"/>
        </w:tabs>
        <w:ind w:left="4820"/>
        <w:rPr>
          <w:sz w:val="24"/>
          <w:szCs w:val="24"/>
        </w:rPr>
      </w:pPr>
    </w:p>
    <w:p w14:paraId="6D13C4B6" w14:textId="586BD015" w:rsidR="003E155B" w:rsidRPr="00507FA6" w:rsidRDefault="003E155B" w:rsidP="00D41FFC">
      <w:pPr>
        <w:tabs>
          <w:tab w:val="left" w:pos="5159"/>
        </w:tabs>
        <w:ind w:left="4820"/>
        <w:rPr>
          <w:sz w:val="24"/>
          <w:szCs w:val="24"/>
        </w:rPr>
      </w:pPr>
      <w:r w:rsidRPr="00507FA6">
        <w:rPr>
          <w:sz w:val="24"/>
          <w:szCs w:val="24"/>
        </w:rPr>
        <w:t>____</w:t>
      </w:r>
      <w:r w:rsidR="00D41FFC" w:rsidRPr="00507FA6">
        <w:rPr>
          <w:sz w:val="24"/>
          <w:szCs w:val="24"/>
        </w:rPr>
        <w:t>____</w:t>
      </w:r>
      <w:r w:rsidR="00507FA6">
        <w:rPr>
          <w:sz w:val="24"/>
          <w:szCs w:val="24"/>
        </w:rPr>
        <w:t>___</w:t>
      </w:r>
      <w:r w:rsidR="00D41FFC" w:rsidRPr="00507FA6">
        <w:rPr>
          <w:sz w:val="24"/>
          <w:szCs w:val="24"/>
        </w:rPr>
        <w:t>_</w:t>
      </w:r>
      <w:r w:rsidRPr="00507FA6">
        <w:rPr>
          <w:sz w:val="24"/>
          <w:szCs w:val="24"/>
        </w:rPr>
        <w:t>___________________________</w:t>
      </w:r>
    </w:p>
    <w:p w14:paraId="2A6E5FDF" w14:textId="77777777" w:rsidR="003E155B" w:rsidRPr="00507FA6" w:rsidRDefault="003E155B" w:rsidP="00D41FFC">
      <w:pPr>
        <w:tabs>
          <w:tab w:val="left" w:pos="5159"/>
        </w:tabs>
        <w:ind w:left="4820"/>
        <w:jc w:val="center"/>
      </w:pPr>
      <w:r w:rsidRPr="00507FA6">
        <w:t>(фамилия, имя, отчество представителя нанимателя)</w:t>
      </w:r>
    </w:p>
    <w:p w14:paraId="6760BB43" w14:textId="77777777" w:rsidR="003E155B" w:rsidRPr="00507FA6" w:rsidRDefault="003E155B" w:rsidP="00D41FFC">
      <w:pPr>
        <w:tabs>
          <w:tab w:val="left" w:pos="5159"/>
        </w:tabs>
        <w:ind w:left="4820"/>
        <w:rPr>
          <w:sz w:val="24"/>
          <w:szCs w:val="24"/>
        </w:rPr>
      </w:pPr>
    </w:p>
    <w:p w14:paraId="04FCDD99" w14:textId="729ADEF2" w:rsidR="003E155B" w:rsidRPr="00507FA6" w:rsidRDefault="003E155B" w:rsidP="00D41FFC">
      <w:pPr>
        <w:tabs>
          <w:tab w:val="left" w:pos="5159"/>
        </w:tabs>
        <w:ind w:left="4820"/>
        <w:rPr>
          <w:sz w:val="24"/>
          <w:szCs w:val="24"/>
        </w:rPr>
      </w:pPr>
      <w:r w:rsidRPr="00507FA6">
        <w:rPr>
          <w:sz w:val="24"/>
          <w:szCs w:val="24"/>
        </w:rPr>
        <w:t>___________</w:t>
      </w:r>
      <w:r w:rsidR="00507FA6">
        <w:rPr>
          <w:sz w:val="24"/>
          <w:szCs w:val="24"/>
        </w:rPr>
        <w:t>___</w:t>
      </w:r>
      <w:r w:rsidRPr="00507FA6">
        <w:rPr>
          <w:sz w:val="24"/>
          <w:szCs w:val="24"/>
        </w:rPr>
        <w:t>_________________________</w:t>
      </w:r>
    </w:p>
    <w:p w14:paraId="73CDEB67" w14:textId="77777777" w:rsidR="003E155B" w:rsidRPr="00507FA6" w:rsidRDefault="003E155B" w:rsidP="00D41FFC">
      <w:pPr>
        <w:tabs>
          <w:tab w:val="left" w:pos="5159"/>
        </w:tabs>
        <w:ind w:left="4820"/>
        <w:jc w:val="center"/>
      </w:pPr>
      <w:r w:rsidRPr="00507FA6">
        <w:t>(фамилия, имя, отчество муниципального служащего)</w:t>
      </w:r>
    </w:p>
    <w:p w14:paraId="3DCCD0CB" w14:textId="77777777" w:rsidR="003E155B" w:rsidRPr="00507FA6" w:rsidRDefault="003E155B" w:rsidP="00D41FFC">
      <w:pPr>
        <w:tabs>
          <w:tab w:val="left" w:pos="5159"/>
        </w:tabs>
        <w:ind w:left="4820"/>
      </w:pPr>
    </w:p>
    <w:p w14:paraId="7572D7AE" w14:textId="50E63758" w:rsidR="003E155B" w:rsidRPr="00507FA6" w:rsidRDefault="003E155B" w:rsidP="00D41FFC">
      <w:pPr>
        <w:tabs>
          <w:tab w:val="left" w:pos="5159"/>
        </w:tabs>
        <w:ind w:left="4820"/>
        <w:rPr>
          <w:sz w:val="24"/>
          <w:szCs w:val="24"/>
        </w:rPr>
      </w:pPr>
      <w:r w:rsidRPr="00507FA6">
        <w:rPr>
          <w:sz w:val="24"/>
          <w:szCs w:val="24"/>
        </w:rPr>
        <w:t>______________</w:t>
      </w:r>
      <w:r w:rsidR="00507FA6">
        <w:rPr>
          <w:sz w:val="24"/>
          <w:szCs w:val="24"/>
        </w:rPr>
        <w:t>___</w:t>
      </w:r>
      <w:r w:rsidRPr="00507FA6">
        <w:rPr>
          <w:sz w:val="24"/>
          <w:szCs w:val="24"/>
        </w:rPr>
        <w:t>______________________</w:t>
      </w:r>
    </w:p>
    <w:p w14:paraId="51C9298B" w14:textId="77777777" w:rsidR="003E155B" w:rsidRPr="00507FA6" w:rsidRDefault="003E155B" w:rsidP="00D41FFC">
      <w:pPr>
        <w:tabs>
          <w:tab w:val="left" w:pos="5159"/>
        </w:tabs>
        <w:ind w:left="4820"/>
      </w:pPr>
      <w:r w:rsidRPr="00507FA6">
        <w:t>(замещаемая должность муниципальной службы)</w:t>
      </w:r>
    </w:p>
    <w:p w14:paraId="2D4B92BD" w14:textId="77777777" w:rsidR="003E155B" w:rsidRPr="00507FA6" w:rsidRDefault="003E155B" w:rsidP="00D41FFC">
      <w:pPr>
        <w:tabs>
          <w:tab w:val="left" w:pos="5159"/>
        </w:tabs>
        <w:ind w:left="4820"/>
        <w:rPr>
          <w:sz w:val="24"/>
          <w:szCs w:val="24"/>
        </w:rPr>
      </w:pPr>
    </w:p>
    <w:p w14:paraId="47491CF3" w14:textId="0AAF4942" w:rsidR="003E155B" w:rsidRPr="00507FA6" w:rsidRDefault="003E155B" w:rsidP="00D41FFC">
      <w:pPr>
        <w:tabs>
          <w:tab w:val="left" w:pos="5159"/>
        </w:tabs>
        <w:ind w:left="4820"/>
        <w:rPr>
          <w:sz w:val="24"/>
          <w:szCs w:val="24"/>
        </w:rPr>
      </w:pPr>
      <w:r w:rsidRPr="00507FA6">
        <w:rPr>
          <w:sz w:val="24"/>
          <w:szCs w:val="24"/>
        </w:rPr>
        <w:t>_________________</w:t>
      </w:r>
      <w:r w:rsidR="00507FA6">
        <w:rPr>
          <w:sz w:val="24"/>
          <w:szCs w:val="24"/>
        </w:rPr>
        <w:t>___</w:t>
      </w:r>
      <w:r w:rsidRPr="00507FA6">
        <w:rPr>
          <w:sz w:val="24"/>
          <w:szCs w:val="24"/>
        </w:rPr>
        <w:t>___________________</w:t>
      </w:r>
    </w:p>
    <w:p w14:paraId="5AE86A45" w14:textId="77777777" w:rsidR="003E155B" w:rsidRPr="00507FA6" w:rsidRDefault="003E155B" w:rsidP="00D41FFC">
      <w:pPr>
        <w:tabs>
          <w:tab w:val="left" w:pos="5159"/>
        </w:tabs>
        <w:ind w:left="4820"/>
        <w:jc w:val="center"/>
      </w:pPr>
      <w:r w:rsidRPr="00507FA6">
        <w:t>(адрес места жительства муниципального служащего)</w:t>
      </w:r>
    </w:p>
    <w:p w14:paraId="2141CAA9" w14:textId="77777777" w:rsidR="003E155B" w:rsidRPr="00507FA6" w:rsidRDefault="003E155B" w:rsidP="003E155B">
      <w:pPr>
        <w:rPr>
          <w:sz w:val="24"/>
          <w:szCs w:val="24"/>
        </w:rPr>
      </w:pPr>
    </w:p>
    <w:p w14:paraId="740876F4" w14:textId="77777777" w:rsidR="003E155B" w:rsidRPr="00507FA6" w:rsidRDefault="003E155B" w:rsidP="003E155B">
      <w:pPr>
        <w:rPr>
          <w:sz w:val="24"/>
          <w:szCs w:val="24"/>
        </w:rPr>
      </w:pPr>
    </w:p>
    <w:p w14:paraId="03C86C60" w14:textId="77777777" w:rsidR="003E155B" w:rsidRPr="00507FA6" w:rsidRDefault="003E155B" w:rsidP="003E155B">
      <w:pPr>
        <w:tabs>
          <w:tab w:val="left" w:pos="3469"/>
        </w:tabs>
        <w:jc w:val="center"/>
        <w:rPr>
          <w:sz w:val="24"/>
          <w:szCs w:val="24"/>
        </w:rPr>
      </w:pPr>
      <w:r w:rsidRPr="00507FA6">
        <w:rPr>
          <w:sz w:val="24"/>
          <w:szCs w:val="24"/>
        </w:rPr>
        <w:t>УВЕДОМЛЕНИЕ</w:t>
      </w:r>
    </w:p>
    <w:p w14:paraId="3AF24A8F" w14:textId="77777777" w:rsidR="003E155B" w:rsidRPr="00507FA6" w:rsidRDefault="003E155B" w:rsidP="003E155B">
      <w:pPr>
        <w:tabs>
          <w:tab w:val="left" w:pos="3469"/>
        </w:tabs>
        <w:jc w:val="center"/>
        <w:rPr>
          <w:sz w:val="24"/>
          <w:szCs w:val="24"/>
        </w:rPr>
      </w:pPr>
      <w:r w:rsidRPr="00507FA6">
        <w:rPr>
          <w:sz w:val="24"/>
          <w:szCs w:val="24"/>
        </w:rPr>
        <w:t>о намерении выполнять иную оплачиваемую работу</w:t>
      </w:r>
    </w:p>
    <w:p w14:paraId="7C2325D0" w14:textId="77777777" w:rsidR="003E155B" w:rsidRPr="00507FA6" w:rsidRDefault="003E155B" w:rsidP="003E155B">
      <w:pPr>
        <w:tabs>
          <w:tab w:val="left" w:pos="3469"/>
        </w:tabs>
        <w:jc w:val="center"/>
        <w:rPr>
          <w:sz w:val="24"/>
          <w:szCs w:val="24"/>
        </w:rPr>
      </w:pPr>
      <w:r w:rsidRPr="00507FA6">
        <w:rPr>
          <w:bCs/>
          <w:sz w:val="24"/>
          <w:szCs w:val="24"/>
        </w:rPr>
        <w:t xml:space="preserve">(о выполнении иной оплачиваемой работы)  </w:t>
      </w:r>
    </w:p>
    <w:p w14:paraId="6B6EA2E8" w14:textId="77777777" w:rsidR="003E155B" w:rsidRPr="00507FA6" w:rsidRDefault="003E155B" w:rsidP="003E155B">
      <w:pPr>
        <w:rPr>
          <w:sz w:val="24"/>
          <w:szCs w:val="24"/>
        </w:rPr>
      </w:pPr>
    </w:p>
    <w:p w14:paraId="0E6C9259" w14:textId="12AD0366" w:rsidR="003E155B" w:rsidRPr="00507FA6" w:rsidRDefault="003E155B" w:rsidP="00B45990">
      <w:pPr>
        <w:jc w:val="both"/>
        <w:rPr>
          <w:sz w:val="24"/>
          <w:szCs w:val="24"/>
        </w:rPr>
      </w:pPr>
      <w:r w:rsidRPr="00507FA6">
        <w:rPr>
          <w:sz w:val="24"/>
          <w:szCs w:val="24"/>
        </w:rPr>
        <w:t xml:space="preserve">       В     соответствии     с частью    2 статьи     11   Федерального  закона   от 02.03.2007 </w:t>
      </w:r>
      <w:r w:rsidR="00B45990" w:rsidRPr="00507FA6">
        <w:rPr>
          <w:sz w:val="24"/>
          <w:szCs w:val="24"/>
        </w:rPr>
        <w:t xml:space="preserve">               </w:t>
      </w:r>
      <w:r w:rsidRPr="00507FA6">
        <w:rPr>
          <w:sz w:val="24"/>
          <w:szCs w:val="24"/>
        </w:rPr>
        <w:t xml:space="preserve">№ 25-ФЗ «О муниципальной службе в Российской Федерации» я,  </w:t>
      </w:r>
      <w:r w:rsidR="00D41FFC" w:rsidRPr="00507FA6">
        <w:rPr>
          <w:sz w:val="24"/>
          <w:szCs w:val="24"/>
        </w:rPr>
        <w:t>________________</w:t>
      </w:r>
      <w:r w:rsidRPr="00507FA6">
        <w:rPr>
          <w:sz w:val="24"/>
          <w:szCs w:val="24"/>
        </w:rPr>
        <w:t xml:space="preserve">              _______________________________________</w:t>
      </w:r>
      <w:r w:rsidR="00D41FFC" w:rsidRPr="00507FA6">
        <w:rPr>
          <w:sz w:val="24"/>
          <w:szCs w:val="24"/>
        </w:rPr>
        <w:t>______________</w:t>
      </w:r>
      <w:r w:rsidRPr="00507FA6">
        <w:rPr>
          <w:sz w:val="24"/>
          <w:szCs w:val="24"/>
        </w:rPr>
        <w:t>_______________</w:t>
      </w:r>
      <w:r w:rsidR="00507FA6">
        <w:rPr>
          <w:sz w:val="24"/>
          <w:szCs w:val="24"/>
        </w:rPr>
        <w:t>________</w:t>
      </w:r>
      <w:r w:rsidRPr="00507FA6">
        <w:rPr>
          <w:sz w:val="24"/>
          <w:szCs w:val="24"/>
        </w:rPr>
        <w:t>____</w:t>
      </w:r>
    </w:p>
    <w:p w14:paraId="763721BE" w14:textId="77777777" w:rsidR="003E155B" w:rsidRPr="00507FA6" w:rsidRDefault="003E155B" w:rsidP="003E155B">
      <w:pPr>
        <w:tabs>
          <w:tab w:val="left" w:pos="2592"/>
        </w:tabs>
        <w:jc w:val="center"/>
      </w:pPr>
      <w:r w:rsidRPr="00507FA6">
        <w:t>(фамилия, имя, отчество муниципального служащего)</w:t>
      </w:r>
    </w:p>
    <w:p w14:paraId="3C1665D1" w14:textId="6B52A62E" w:rsidR="003E155B" w:rsidRPr="00507FA6" w:rsidRDefault="003E155B" w:rsidP="003E155B">
      <w:pPr>
        <w:tabs>
          <w:tab w:val="left" w:pos="2592"/>
        </w:tabs>
        <w:rPr>
          <w:sz w:val="24"/>
          <w:szCs w:val="24"/>
        </w:rPr>
      </w:pPr>
      <w:r w:rsidRPr="00507FA6">
        <w:rPr>
          <w:sz w:val="24"/>
          <w:szCs w:val="24"/>
        </w:rPr>
        <w:t>замещающий (</w:t>
      </w:r>
      <w:proofErr w:type="spellStart"/>
      <w:r w:rsidRPr="00507FA6">
        <w:rPr>
          <w:sz w:val="24"/>
          <w:szCs w:val="24"/>
        </w:rPr>
        <w:t>ая</w:t>
      </w:r>
      <w:proofErr w:type="spellEnd"/>
      <w:r w:rsidRPr="00507FA6">
        <w:rPr>
          <w:sz w:val="24"/>
          <w:szCs w:val="24"/>
        </w:rPr>
        <w:t xml:space="preserve">) должность муниципальной </w:t>
      </w:r>
      <w:proofErr w:type="gramStart"/>
      <w:r w:rsidRPr="00507FA6">
        <w:rPr>
          <w:sz w:val="24"/>
          <w:szCs w:val="24"/>
        </w:rPr>
        <w:t>службы</w:t>
      </w:r>
      <w:r w:rsidR="00507FA6">
        <w:rPr>
          <w:sz w:val="24"/>
          <w:szCs w:val="24"/>
        </w:rPr>
        <w:t xml:space="preserve"> </w:t>
      </w:r>
      <w:r w:rsidRPr="00507FA6">
        <w:rPr>
          <w:sz w:val="24"/>
          <w:szCs w:val="24"/>
        </w:rPr>
        <w:t xml:space="preserve"> _</w:t>
      </w:r>
      <w:proofErr w:type="gramEnd"/>
      <w:r w:rsidRPr="00507FA6">
        <w:rPr>
          <w:sz w:val="24"/>
          <w:szCs w:val="24"/>
        </w:rPr>
        <w:t>__________</w:t>
      </w:r>
      <w:r w:rsidR="00D41FFC" w:rsidRPr="00507FA6">
        <w:rPr>
          <w:sz w:val="24"/>
          <w:szCs w:val="24"/>
        </w:rPr>
        <w:t>________</w:t>
      </w:r>
      <w:r w:rsidR="00B041ED" w:rsidRPr="00507FA6">
        <w:rPr>
          <w:sz w:val="24"/>
          <w:szCs w:val="24"/>
        </w:rPr>
        <w:t>_</w:t>
      </w:r>
      <w:r w:rsidRPr="00507FA6">
        <w:rPr>
          <w:sz w:val="24"/>
          <w:szCs w:val="24"/>
        </w:rPr>
        <w:t>______</w:t>
      </w:r>
      <w:r w:rsidR="00507FA6">
        <w:rPr>
          <w:sz w:val="24"/>
          <w:szCs w:val="24"/>
        </w:rPr>
        <w:t>_______</w:t>
      </w:r>
    </w:p>
    <w:p w14:paraId="424CDD11" w14:textId="3FAD02D6" w:rsidR="003E155B" w:rsidRPr="00507FA6" w:rsidRDefault="003E155B" w:rsidP="003E155B">
      <w:pPr>
        <w:tabs>
          <w:tab w:val="left" w:pos="2592"/>
        </w:tabs>
        <w:rPr>
          <w:sz w:val="24"/>
          <w:szCs w:val="24"/>
        </w:rPr>
      </w:pPr>
      <w:r w:rsidRPr="00507FA6">
        <w:rPr>
          <w:sz w:val="24"/>
          <w:szCs w:val="24"/>
        </w:rPr>
        <w:t>_________________________________________________________________________________________________________________</w:t>
      </w:r>
      <w:r w:rsidR="00D41FFC" w:rsidRPr="00507FA6">
        <w:rPr>
          <w:sz w:val="24"/>
          <w:szCs w:val="24"/>
        </w:rPr>
        <w:t>_________________________</w:t>
      </w:r>
      <w:r w:rsidR="00507FA6">
        <w:rPr>
          <w:sz w:val="24"/>
          <w:szCs w:val="24"/>
        </w:rPr>
        <w:t>________________</w:t>
      </w:r>
      <w:r w:rsidR="00D41FFC" w:rsidRPr="00507FA6">
        <w:rPr>
          <w:sz w:val="24"/>
          <w:szCs w:val="24"/>
        </w:rPr>
        <w:t>___</w:t>
      </w:r>
      <w:r w:rsidRPr="00507FA6">
        <w:rPr>
          <w:sz w:val="24"/>
          <w:szCs w:val="24"/>
        </w:rPr>
        <w:t>___</w:t>
      </w:r>
    </w:p>
    <w:p w14:paraId="19C99C5C" w14:textId="77777777" w:rsidR="003E155B" w:rsidRPr="00507FA6" w:rsidRDefault="003E155B" w:rsidP="003E155B">
      <w:pPr>
        <w:tabs>
          <w:tab w:val="left" w:pos="2592"/>
        </w:tabs>
        <w:jc w:val="center"/>
      </w:pPr>
      <w:r w:rsidRPr="00507FA6">
        <w:t>(наименование замещаемой должности муниципальной службы)</w:t>
      </w:r>
    </w:p>
    <w:p w14:paraId="66803E53" w14:textId="5FCC516F" w:rsidR="003E155B" w:rsidRPr="00507FA6" w:rsidRDefault="00D41FFC" w:rsidP="003E155B">
      <w:pPr>
        <w:tabs>
          <w:tab w:val="left" w:pos="2592"/>
        </w:tabs>
        <w:jc w:val="both"/>
        <w:rPr>
          <w:sz w:val="24"/>
          <w:szCs w:val="24"/>
        </w:rPr>
      </w:pPr>
      <w:r w:rsidRPr="00507FA6">
        <w:rPr>
          <w:color w:val="000000" w:themeColor="text1"/>
          <w:sz w:val="24"/>
          <w:szCs w:val="24"/>
        </w:rPr>
        <w:t>Администрации Шахтерского муниципального округа Донецкой Народной Республики</w:t>
      </w:r>
      <w:r w:rsidR="003E155B" w:rsidRPr="00507FA6">
        <w:rPr>
          <w:sz w:val="24"/>
          <w:szCs w:val="24"/>
        </w:rPr>
        <w:t xml:space="preserve"> уведомляю о намерении заниматься иной оплачиваемой </w:t>
      </w:r>
      <w:r w:rsidRPr="00507FA6">
        <w:rPr>
          <w:sz w:val="24"/>
          <w:szCs w:val="24"/>
        </w:rPr>
        <w:t>деятельностью (</w:t>
      </w:r>
      <w:r w:rsidR="003E155B" w:rsidRPr="00507FA6">
        <w:rPr>
          <w:sz w:val="24"/>
          <w:szCs w:val="24"/>
        </w:rPr>
        <w:t xml:space="preserve">о выполнении иной оплачиваемой деятельности) в </w:t>
      </w:r>
      <w:r w:rsidRPr="00507FA6">
        <w:rPr>
          <w:sz w:val="24"/>
          <w:szCs w:val="24"/>
        </w:rPr>
        <w:t xml:space="preserve">период с </w:t>
      </w:r>
      <w:r w:rsidR="003E155B" w:rsidRPr="00507FA6">
        <w:rPr>
          <w:sz w:val="24"/>
          <w:szCs w:val="24"/>
        </w:rPr>
        <w:t>«___»_______20___года по «____»______  20__года      по</w:t>
      </w:r>
      <w:r w:rsidRPr="00507FA6">
        <w:rPr>
          <w:sz w:val="24"/>
          <w:szCs w:val="24"/>
        </w:rPr>
        <w:t xml:space="preserve"> ______</w:t>
      </w:r>
      <w:r w:rsidR="00B041ED" w:rsidRPr="00507FA6">
        <w:rPr>
          <w:sz w:val="24"/>
          <w:szCs w:val="24"/>
        </w:rPr>
        <w:t>_</w:t>
      </w:r>
      <w:r w:rsidR="003E155B" w:rsidRPr="00507FA6">
        <w:rPr>
          <w:sz w:val="24"/>
          <w:szCs w:val="24"/>
        </w:rPr>
        <w:t>_________________________</w:t>
      </w:r>
      <w:r w:rsidR="00507FA6" w:rsidRPr="00507FA6">
        <w:rPr>
          <w:sz w:val="24"/>
          <w:szCs w:val="24"/>
        </w:rPr>
        <w:t>________________________________________</w:t>
      </w:r>
      <w:r w:rsidR="00507FA6">
        <w:rPr>
          <w:sz w:val="24"/>
          <w:szCs w:val="24"/>
        </w:rPr>
        <w:t>_</w:t>
      </w:r>
      <w:r w:rsidR="003E155B" w:rsidRPr="00507FA6">
        <w:rPr>
          <w:sz w:val="24"/>
          <w:szCs w:val="24"/>
        </w:rPr>
        <w:t>____</w:t>
      </w:r>
    </w:p>
    <w:p w14:paraId="60E3EC3D" w14:textId="77777777" w:rsidR="003E155B" w:rsidRPr="00507FA6" w:rsidRDefault="00B041ED" w:rsidP="003E155B">
      <w:pPr>
        <w:tabs>
          <w:tab w:val="left" w:pos="2592"/>
        </w:tabs>
        <w:jc w:val="center"/>
      </w:pPr>
      <w:r w:rsidRPr="00507FA6">
        <w:t xml:space="preserve">                                                                </w:t>
      </w:r>
      <w:r w:rsidR="003E155B" w:rsidRPr="00507FA6">
        <w:t>(по трудовому договору, гражданско-правовому договору и т.п.)</w:t>
      </w:r>
    </w:p>
    <w:p w14:paraId="22EAC431" w14:textId="3C5CF77A" w:rsidR="003E155B" w:rsidRPr="00507FA6" w:rsidRDefault="003E155B" w:rsidP="003E155B">
      <w:pPr>
        <w:tabs>
          <w:tab w:val="left" w:pos="2592"/>
        </w:tabs>
        <w:jc w:val="both"/>
        <w:rPr>
          <w:sz w:val="24"/>
          <w:szCs w:val="24"/>
        </w:rPr>
      </w:pPr>
      <w:r w:rsidRPr="00507FA6">
        <w:rPr>
          <w:sz w:val="24"/>
          <w:szCs w:val="24"/>
        </w:rPr>
        <w:t>в ___________</w:t>
      </w:r>
      <w:r w:rsidR="00D41FFC" w:rsidRPr="00507FA6">
        <w:rPr>
          <w:sz w:val="24"/>
          <w:szCs w:val="24"/>
        </w:rPr>
        <w:t>_______</w:t>
      </w:r>
      <w:r w:rsidRPr="00507FA6">
        <w:rPr>
          <w:sz w:val="24"/>
          <w:szCs w:val="24"/>
        </w:rPr>
        <w:t>__________________________________________________</w:t>
      </w:r>
      <w:r w:rsidR="00507FA6" w:rsidRPr="00507FA6">
        <w:rPr>
          <w:sz w:val="24"/>
          <w:szCs w:val="24"/>
        </w:rPr>
        <w:t>________</w:t>
      </w:r>
      <w:r w:rsidRPr="00507FA6">
        <w:rPr>
          <w:sz w:val="24"/>
          <w:szCs w:val="24"/>
        </w:rPr>
        <w:t>__</w:t>
      </w:r>
    </w:p>
    <w:p w14:paraId="23755216" w14:textId="77777777" w:rsidR="003E155B" w:rsidRPr="00507FA6" w:rsidRDefault="003E155B" w:rsidP="003E155B">
      <w:pPr>
        <w:tabs>
          <w:tab w:val="left" w:pos="2592"/>
        </w:tabs>
        <w:jc w:val="center"/>
      </w:pPr>
      <w:r w:rsidRPr="00507FA6">
        <w:t>(полное наименование организации, адрес организации, характеристика деятельности организации)</w:t>
      </w:r>
    </w:p>
    <w:p w14:paraId="66DAD801" w14:textId="77777777" w:rsidR="003E155B" w:rsidRPr="00507FA6" w:rsidRDefault="003E155B" w:rsidP="003E155B">
      <w:pPr>
        <w:tabs>
          <w:tab w:val="left" w:pos="2592"/>
        </w:tabs>
        <w:jc w:val="both"/>
        <w:rPr>
          <w:sz w:val="24"/>
          <w:szCs w:val="24"/>
        </w:rPr>
      </w:pPr>
    </w:p>
    <w:p w14:paraId="749D792C" w14:textId="61CAA1F7" w:rsidR="003E155B" w:rsidRPr="00507FA6" w:rsidRDefault="003E155B" w:rsidP="003E155B">
      <w:pPr>
        <w:tabs>
          <w:tab w:val="left" w:pos="2592"/>
        </w:tabs>
        <w:jc w:val="both"/>
        <w:rPr>
          <w:sz w:val="24"/>
          <w:szCs w:val="24"/>
        </w:rPr>
      </w:pPr>
      <w:r w:rsidRPr="00507FA6">
        <w:rPr>
          <w:sz w:val="24"/>
          <w:szCs w:val="24"/>
        </w:rPr>
        <w:t xml:space="preserve">в должности </w:t>
      </w:r>
      <w:r w:rsidR="00507FA6" w:rsidRPr="00507FA6">
        <w:rPr>
          <w:sz w:val="24"/>
          <w:szCs w:val="24"/>
        </w:rPr>
        <w:t>________</w:t>
      </w:r>
      <w:r w:rsidR="00507FA6">
        <w:rPr>
          <w:sz w:val="24"/>
          <w:szCs w:val="24"/>
        </w:rPr>
        <w:t>_</w:t>
      </w:r>
      <w:r w:rsidRPr="00507FA6">
        <w:rPr>
          <w:sz w:val="24"/>
          <w:szCs w:val="24"/>
        </w:rPr>
        <w:t>____________________________</w:t>
      </w:r>
      <w:r w:rsidR="00D41FFC" w:rsidRPr="00507FA6">
        <w:rPr>
          <w:sz w:val="24"/>
          <w:szCs w:val="24"/>
        </w:rPr>
        <w:t>_____________</w:t>
      </w:r>
      <w:r w:rsidRPr="00507FA6">
        <w:rPr>
          <w:sz w:val="24"/>
          <w:szCs w:val="24"/>
        </w:rPr>
        <w:t>___________________</w:t>
      </w:r>
    </w:p>
    <w:p w14:paraId="583E92E1" w14:textId="77777777" w:rsidR="003E155B" w:rsidRPr="00507FA6" w:rsidRDefault="003E155B" w:rsidP="003E155B">
      <w:pPr>
        <w:tabs>
          <w:tab w:val="left" w:pos="1665"/>
        </w:tabs>
        <w:jc w:val="center"/>
      </w:pPr>
      <w:r w:rsidRPr="00507FA6">
        <w:t>(наименование должности, основные обязанности, краткое описание характера работы, предполагаемый график занятости)</w:t>
      </w:r>
    </w:p>
    <w:p w14:paraId="7395B25A" w14:textId="35B47026" w:rsidR="003E155B" w:rsidRPr="00507FA6" w:rsidRDefault="003E155B" w:rsidP="00507FA6">
      <w:pPr>
        <w:tabs>
          <w:tab w:val="left" w:pos="1665"/>
        </w:tabs>
        <w:jc w:val="both"/>
        <w:rPr>
          <w:sz w:val="24"/>
          <w:szCs w:val="24"/>
        </w:rPr>
      </w:pPr>
      <w:r w:rsidRPr="00507FA6">
        <w:rPr>
          <w:sz w:val="24"/>
          <w:szCs w:val="24"/>
        </w:rPr>
        <w:t>_______________</w:t>
      </w:r>
      <w:r w:rsidR="00D41FFC" w:rsidRPr="00507FA6">
        <w:rPr>
          <w:sz w:val="24"/>
          <w:szCs w:val="24"/>
        </w:rPr>
        <w:t>__</w:t>
      </w:r>
      <w:r w:rsidRPr="00507FA6">
        <w:rPr>
          <w:sz w:val="24"/>
          <w:szCs w:val="24"/>
        </w:rPr>
        <w:t>___________________________________________________</w:t>
      </w:r>
      <w:r w:rsidR="00507FA6" w:rsidRPr="00507FA6">
        <w:rPr>
          <w:sz w:val="24"/>
          <w:szCs w:val="24"/>
        </w:rPr>
        <w:t>________</w:t>
      </w:r>
      <w:r w:rsidRPr="00507FA6">
        <w:rPr>
          <w:sz w:val="24"/>
          <w:szCs w:val="24"/>
        </w:rPr>
        <w:t>____</w:t>
      </w:r>
    </w:p>
    <w:p w14:paraId="50E8271F" w14:textId="663F3F77" w:rsidR="003E155B" w:rsidRPr="00507FA6" w:rsidRDefault="003E155B" w:rsidP="00507FA6">
      <w:pPr>
        <w:tabs>
          <w:tab w:val="left" w:pos="1665"/>
        </w:tabs>
        <w:jc w:val="both"/>
        <w:rPr>
          <w:sz w:val="24"/>
          <w:szCs w:val="24"/>
        </w:rPr>
      </w:pPr>
      <w:r w:rsidRPr="00507FA6">
        <w:rPr>
          <w:sz w:val="24"/>
          <w:szCs w:val="24"/>
        </w:rPr>
        <w:t>________________</w:t>
      </w:r>
      <w:r w:rsidR="00D41FFC" w:rsidRPr="00507FA6">
        <w:rPr>
          <w:sz w:val="24"/>
          <w:szCs w:val="24"/>
        </w:rPr>
        <w:t>__</w:t>
      </w:r>
      <w:r w:rsidRPr="00507FA6">
        <w:rPr>
          <w:sz w:val="24"/>
          <w:szCs w:val="24"/>
        </w:rPr>
        <w:t>____________________________________________________</w:t>
      </w:r>
      <w:r w:rsidR="00507FA6" w:rsidRPr="00507FA6">
        <w:rPr>
          <w:sz w:val="24"/>
          <w:szCs w:val="24"/>
        </w:rPr>
        <w:t>________</w:t>
      </w:r>
      <w:r w:rsidRPr="00507FA6">
        <w:rPr>
          <w:sz w:val="24"/>
          <w:szCs w:val="24"/>
        </w:rPr>
        <w:t>__</w:t>
      </w:r>
    </w:p>
    <w:p w14:paraId="7531B6FC" w14:textId="23729405" w:rsidR="003E155B" w:rsidRPr="00507FA6" w:rsidRDefault="003E155B" w:rsidP="00507FA6">
      <w:pPr>
        <w:tabs>
          <w:tab w:val="left" w:pos="1665"/>
        </w:tabs>
        <w:jc w:val="both"/>
        <w:rPr>
          <w:sz w:val="24"/>
          <w:szCs w:val="24"/>
        </w:rPr>
      </w:pPr>
      <w:r w:rsidRPr="00507FA6">
        <w:rPr>
          <w:sz w:val="24"/>
          <w:szCs w:val="24"/>
        </w:rPr>
        <w:t>_________________</w:t>
      </w:r>
      <w:r w:rsidR="00D41FFC" w:rsidRPr="00507FA6">
        <w:rPr>
          <w:sz w:val="24"/>
          <w:szCs w:val="24"/>
        </w:rPr>
        <w:t>__</w:t>
      </w:r>
      <w:r w:rsidRPr="00507FA6">
        <w:rPr>
          <w:sz w:val="24"/>
          <w:szCs w:val="24"/>
        </w:rPr>
        <w:t>____________________________________________________</w:t>
      </w:r>
      <w:r w:rsidR="00507FA6" w:rsidRPr="00507FA6">
        <w:rPr>
          <w:sz w:val="24"/>
          <w:szCs w:val="24"/>
        </w:rPr>
        <w:t>________</w:t>
      </w:r>
      <w:r w:rsidRPr="00507FA6">
        <w:rPr>
          <w:sz w:val="24"/>
          <w:szCs w:val="24"/>
        </w:rPr>
        <w:t>_</w:t>
      </w:r>
    </w:p>
    <w:p w14:paraId="0F45E2E0" w14:textId="5E6199FF" w:rsidR="003E155B" w:rsidRPr="00507FA6" w:rsidRDefault="003E155B" w:rsidP="00061007">
      <w:pPr>
        <w:tabs>
          <w:tab w:val="left" w:pos="1665"/>
        </w:tabs>
        <w:jc w:val="both"/>
        <w:rPr>
          <w:sz w:val="24"/>
          <w:szCs w:val="24"/>
        </w:rPr>
      </w:pPr>
      <w:r w:rsidRPr="00507FA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7FA6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</w:t>
      </w:r>
      <w:r w:rsidR="00061007" w:rsidRPr="00507FA6">
        <w:rPr>
          <w:sz w:val="24"/>
          <w:szCs w:val="24"/>
        </w:rPr>
        <w:t>________________________________________________________________________</w:t>
      </w:r>
      <w:r w:rsidRPr="00507FA6">
        <w:rPr>
          <w:sz w:val="24"/>
          <w:szCs w:val="24"/>
        </w:rPr>
        <w:t>___</w:t>
      </w:r>
    </w:p>
    <w:p w14:paraId="071D72A3" w14:textId="77777777" w:rsidR="003E155B" w:rsidRPr="00507FA6" w:rsidRDefault="003E155B" w:rsidP="003E155B">
      <w:pPr>
        <w:tabs>
          <w:tab w:val="left" w:pos="1665"/>
        </w:tabs>
        <w:jc w:val="center"/>
      </w:pPr>
      <w:r w:rsidRPr="00507FA6">
        <w:t>(иные сведения, которые муниципальный служащий полагает необходимым сообщить представителю нанимателя)</w:t>
      </w:r>
    </w:p>
    <w:p w14:paraId="0FC380BA" w14:textId="77777777" w:rsidR="003E155B" w:rsidRPr="00507FA6" w:rsidRDefault="003E155B" w:rsidP="003E155B">
      <w:pPr>
        <w:jc w:val="both"/>
        <w:rPr>
          <w:sz w:val="24"/>
          <w:szCs w:val="24"/>
        </w:rPr>
      </w:pPr>
    </w:p>
    <w:p w14:paraId="5A2E2B2C" w14:textId="77777777" w:rsidR="003E155B" w:rsidRPr="00507FA6" w:rsidRDefault="003E155B" w:rsidP="003E155B">
      <w:pPr>
        <w:jc w:val="both"/>
        <w:rPr>
          <w:sz w:val="24"/>
          <w:szCs w:val="24"/>
        </w:rPr>
      </w:pPr>
      <w:r w:rsidRPr="00507FA6">
        <w:rPr>
          <w:sz w:val="24"/>
          <w:szCs w:val="24"/>
        </w:rPr>
        <w:tab/>
        <w:t>Указанная работа будет выполняться (выполняется) мною в свободное от основной работы время и не повлечет (не влечет) за собой конфликта интересов и нарушений, связанных с муниципальной службой запретов и ограничений, предусмотренных Федеральным законом от 02.03.2007</w:t>
      </w:r>
      <w:r w:rsidR="00D41FFC" w:rsidRPr="00507FA6">
        <w:rPr>
          <w:sz w:val="24"/>
          <w:szCs w:val="24"/>
        </w:rPr>
        <w:t xml:space="preserve"> </w:t>
      </w:r>
      <w:r w:rsidRPr="00507FA6">
        <w:rPr>
          <w:sz w:val="24"/>
          <w:szCs w:val="24"/>
        </w:rPr>
        <w:t>№ 25-ФЗ «О муниципальной службе в Российской Федерации».</w:t>
      </w:r>
    </w:p>
    <w:p w14:paraId="383B1B64" w14:textId="77777777" w:rsidR="003E155B" w:rsidRPr="00507FA6" w:rsidRDefault="003E155B" w:rsidP="003E155B">
      <w:pPr>
        <w:rPr>
          <w:sz w:val="24"/>
          <w:szCs w:val="24"/>
        </w:rPr>
      </w:pPr>
    </w:p>
    <w:p w14:paraId="4E968E17" w14:textId="431DF861" w:rsidR="003E155B" w:rsidRPr="00507FA6" w:rsidRDefault="003E155B" w:rsidP="003E155B">
      <w:pPr>
        <w:rPr>
          <w:sz w:val="24"/>
          <w:szCs w:val="24"/>
        </w:rPr>
      </w:pPr>
      <w:r w:rsidRPr="00507FA6">
        <w:rPr>
          <w:sz w:val="24"/>
          <w:szCs w:val="24"/>
        </w:rPr>
        <w:t>«____</w:t>
      </w:r>
      <w:proofErr w:type="gramStart"/>
      <w:r w:rsidRPr="00507FA6">
        <w:rPr>
          <w:sz w:val="24"/>
          <w:szCs w:val="24"/>
        </w:rPr>
        <w:t>_»_</w:t>
      </w:r>
      <w:proofErr w:type="gramEnd"/>
      <w:r w:rsidRPr="00507FA6">
        <w:rPr>
          <w:sz w:val="24"/>
          <w:szCs w:val="24"/>
        </w:rPr>
        <w:t>________20___года         _______</w:t>
      </w:r>
      <w:r w:rsidR="00061007">
        <w:rPr>
          <w:sz w:val="24"/>
          <w:szCs w:val="24"/>
        </w:rPr>
        <w:t>__</w:t>
      </w:r>
      <w:r w:rsidRPr="00507FA6">
        <w:rPr>
          <w:sz w:val="24"/>
          <w:szCs w:val="24"/>
        </w:rPr>
        <w:t>_</w:t>
      </w:r>
      <w:r w:rsidR="00061007">
        <w:rPr>
          <w:sz w:val="24"/>
          <w:szCs w:val="24"/>
        </w:rPr>
        <w:t>_</w:t>
      </w:r>
      <w:r w:rsidRPr="00507FA6">
        <w:rPr>
          <w:sz w:val="24"/>
          <w:szCs w:val="24"/>
        </w:rPr>
        <w:t>_________         __</w:t>
      </w:r>
      <w:r w:rsidR="00061007">
        <w:rPr>
          <w:sz w:val="24"/>
          <w:szCs w:val="24"/>
        </w:rPr>
        <w:t>__</w:t>
      </w:r>
      <w:r w:rsidRPr="00507FA6">
        <w:rPr>
          <w:sz w:val="24"/>
          <w:szCs w:val="24"/>
        </w:rPr>
        <w:t>_______</w:t>
      </w:r>
      <w:r w:rsidR="00D41FFC" w:rsidRPr="00507FA6">
        <w:rPr>
          <w:sz w:val="24"/>
          <w:szCs w:val="24"/>
        </w:rPr>
        <w:t>_________</w:t>
      </w:r>
      <w:r w:rsidRPr="00507FA6">
        <w:rPr>
          <w:sz w:val="24"/>
          <w:szCs w:val="24"/>
        </w:rPr>
        <w:t>__</w:t>
      </w:r>
    </w:p>
    <w:p w14:paraId="00D5DC21" w14:textId="77777777" w:rsidR="003E155B" w:rsidRPr="00507FA6" w:rsidRDefault="003E155B" w:rsidP="003E155B">
      <w:pPr>
        <w:tabs>
          <w:tab w:val="center" w:pos="4677"/>
          <w:tab w:val="left" w:pos="5322"/>
          <w:tab w:val="left" w:pos="8077"/>
        </w:tabs>
      </w:pPr>
      <w:r w:rsidRPr="00507FA6">
        <w:rPr>
          <w:sz w:val="24"/>
          <w:szCs w:val="24"/>
        </w:rPr>
        <w:tab/>
        <w:t xml:space="preserve">                                                          </w:t>
      </w:r>
      <w:r w:rsidR="00D41FFC" w:rsidRPr="00507FA6">
        <w:rPr>
          <w:sz w:val="24"/>
          <w:szCs w:val="24"/>
        </w:rPr>
        <w:t xml:space="preserve">   </w:t>
      </w:r>
      <w:r w:rsidRPr="00507FA6">
        <w:t>(</w:t>
      </w:r>
      <w:proofErr w:type="gramStart"/>
      <w:r w:rsidRPr="00507FA6">
        <w:t xml:space="preserve">подпись)   </w:t>
      </w:r>
      <w:proofErr w:type="gramEnd"/>
      <w:r w:rsidRPr="00507FA6">
        <w:t xml:space="preserve">                          (расшифровка подписи)</w:t>
      </w:r>
    </w:p>
    <w:p w14:paraId="276A9450" w14:textId="77777777" w:rsidR="003E155B" w:rsidRPr="00507FA6" w:rsidRDefault="003E155B" w:rsidP="003E155B">
      <w:pPr>
        <w:rPr>
          <w:sz w:val="24"/>
          <w:szCs w:val="24"/>
        </w:rPr>
      </w:pPr>
    </w:p>
    <w:p w14:paraId="3EC88EFD" w14:textId="77777777" w:rsidR="003E155B" w:rsidRPr="00507FA6" w:rsidRDefault="003E155B" w:rsidP="003E155B">
      <w:pPr>
        <w:rPr>
          <w:sz w:val="24"/>
          <w:szCs w:val="24"/>
        </w:rPr>
      </w:pPr>
    </w:p>
    <w:p w14:paraId="2F2261A8" w14:textId="77777777" w:rsidR="003E155B" w:rsidRPr="00507FA6" w:rsidRDefault="003E155B" w:rsidP="003E155B">
      <w:pPr>
        <w:rPr>
          <w:sz w:val="24"/>
          <w:szCs w:val="24"/>
        </w:rPr>
      </w:pPr>
    </w:p>
    <w:p w14:paraId="55092ED1" w14:textId="77777777" w:rsidR="00D41FFC" w:rsidRPr="00507FA6" w:rsidRDefault="00D41FFC" w:rsidP="004F5500">
      <w:pPr>
        <w:tabs>
          <w:tab w:val="left" w:pos="3819"/>
        </w:tabs>
        <w:ind w:firstLine="709"/>
        <w:jc w:val="both"/>
        <w:rPr>
          <w:sz w:val="24"/>
          <w:szCs w:val="24"/>
        </w:rPr>
      </w:pPr>
      <w:r w:rsidRPr="00507FA6">
        <w:rPr>
          <w:sz w:val="24"/>
          <w:szCs w:val="24"/>
        </w:rPr>
        <w:t xml:space="preserve">Регистрационный номер в журнале регистрации уведомлений </w:t>
      </w:r>
      <w:r w:rsidR="004F5500" w:rsidRPr="00507FA6">
        <w:rPr>
          <w:sz w:val="24"/>
          <w:szCs w:val="24"/>
        </w:rPr>
        <w:t xml:space="preserve">муниципальных служащих о намерении выполнять иную оплачиваемую работу </w:t>
      </w:r>
      <w:r w:rsidR="004F5500" w:rsidRPr="00507FA6">
        <w:rPr>
          <w:bCs/>
          <w:sz w:val="24"/>
          <w:szCs w:val="24"/>
        </w:rPr>
        <w:t>(о выполнении иной оплачиваемой работы)</w:t>
      </w:r>
      <w:r w:rsidRPr="00507FA6">
        <w:rPr>
          <w:sz w:val="24"/>
          <w:szCs w:val="24"/>
        </w:rPr>
        <w:t xml:space="preserve"> № _______. </w:t>
      </w:r>
    </w:p>
    <w:p w14:paraId="5C55D806" w14:textId="77777777" w:rsidR="004F5500" w:rsidRPr="00507FA6" w:rsidRDefault="004F5500" w:rsidP="00D41FFC">
      <w:pPr>
        <w:jc w:val="both"/>
        <w:rPr>
          <w:sz w:val="24"/>
          <w:szCs w:val="24"/>
        </w:rPr>
      </w:pPr>
    </w:p>
    <w:p w14:paraId="644D3EAF" w14:textId="77777777" w:rsidR="00D41FFC" w:rsidRPr="00507FA6" w:rsidRDefault="00D41FFC" w:rsidP="00D41FFC">
      <w:pPr>
        <w:jc w:val="both"/>
        <w:rPr>
          <w:sz w:val="24"/>
          <w:szCs w:val="24"/>
        </w:rPr>
      </w:pPr>
      <w:r w:rsidRPr="00507FA6">
        <w:rPr>
          <w:sz w:val="24"/>
          <w:szCs w:val="24"/>
        </w:rPr>
        <w:t xml:space="preserve">Дата регистрации уведомления «____» _____________ 20___ года. </w:t>
      </w:r>
    </w:p>
    <w:p w14:paraId="026ABDFB" w14:textId="77777777" w:rsidR="004F5500" w:rsidRPr="00507FA6" w:rsidRDefault="004F5500" w:rsidP="00D41FFC">
      <w:pPr>
        <w:jc w:val="both"/>
        <w:rPr>
          <w:sz w:val="24"/>
          <w:szCs w:val="24"/>
        </w:rPr>
      </w:pPr>
    </w:p>
    <w:p w14:paraId="54070A11" w14:textId="77777777" w:rsidR="004F5500" w:rsidRPr="00507FA6" w:rsidRDefault="004F5500" w:rsidP="00D41FFC">
      <w:pPr>
        <w:jc w:val="both"/>
        <w:rPr>
          <w:sz w:val="24"/>
          <w:szCs w:val="24"/>
        </w:rPr>
      </w:pPr>
    </w:p>
    <w:p w14:paraId="2D1A1DBF" w14:textId="5AF85C6D" w:rsidR="00D41FFC" w:rsidRPr="00507FA6" w:rsidRDefault="00D41FFC" w:rsidP="00D41FFC">
      <w:pPr>
        <w:jc w:val="both"/>
        <w:rPr>
          <w:sz w:val="24"/>
          <w:szCs w:val="24"/>
        </w:rPr>
      </w:pPr>
      <w:r w:rsidRPr="00507FA6">
        <w:rPr>
          <w:sz w:val="24"/>
          <w:szCs w:val="24"/>
        </w:rPr>
        <w:t xml:space="preserve"> ____________________________________</w:t>
      </w:r>
      <w:r w:rsidR="00061007" w:rsidRPr="00507FA6">
        <w:rPr>
          <w:sz w:val="24"/>
          <w:szCs w:val="24"/>
        </w:rPr>
        <w:t>______</w:t>
      </w:r>
      <w:r w:rsidR="00061007">
        <w:rPr>
          <w:sz w:val="24"/>
          <w:szCs w:val="24"/>
        </w:rPr>
        <w:t>_</w:t>
      </w:r>
      <w:r w:rsidRPr="00507FA6">
        <w:rPr>
          <w:sz w:val="24"/>
          <w:szCs w:val="24"/>
        </w:rPr>
        <w:t xml:space="preserve">____________________________________ </w:t>
      </w:r>
    </w:p>
    <w:p w14:paraId="5DF4049F" w14:textId="77777777" w:rsidR="00D41FFC" w:rsidRPr="00507FA6" w:rsidRDefault="00D41FFC" w:rsidP="00D41FFC">
      <w:pPr>
        <w:jc w:val="both"/>
      </w:pPr>
      <w:r w:rsidRPr="00507FA6">
        <w:t xml:space="preserve">                   (должность, фамилия, подпись должностного лица, зарегистрировавшего уведомление) </w:t>
      </w:r>
    </w:p>
    <w:p w14:paraId="7562389A" w14:textId="77777777" w:rsidR="003E155B" w:rsidRPr="00507FA6" w:rsidRDefault="003E155B" w:rsidP="003E155B">
      <w:pPr>
        <w:rPr>
          <w:sz w:val="24"/>
          <w:szCs w:val="24"/>
        </w:rPr>
      </w:pPr>
    </w:p>
    <w:p w14:paraId="54225AEA" w14:textId="77777777" w:rsidR="003E155B" w:rsidRPr="00507FA6" w:rsidRDefault="003E155B" w:rsidP="003E155B">
      <w:pPr>
        <w:rPr>
          <w:sz w:val="24"/>
          <w:szCs w:val="24"/>
        </w:rPr>
      </w:pPr>
    </w:p>
    <w:p w14:paraId="45069D4C" w14:textId="77777777" w:rsidR="003E155B" w:rsidRPr="00507FA6" w:rsidRDefault="003E155B" w:rsidP="003E155B">
      <w:pPr>
        <w:rPr>
          <w:sz w:val="24"/>
          <w:szCs w:val="24"/>
        </w:rPr>
      </w:pPr>
    </w:p>
    <w:p w14:paraId="29CD41BB" w14:textId="77777777" w:rsidR="003E155B" w:rsidRPr="00507FA6" w:rsidRDefault="003E155B" w:rsidP="003E155B">
      <w:pPr>
        <w:rPr>
          <w:sz w:val="24"/>
          <w:szCs w:val="24"/>
        </w:rPr>
      </w:pPr>
    </w:p>
    <w:p w14:paraId="425F6399" w14:textId="77777777" w:rsidR="003E155B" w:rsidRPr="00507FA6" w:rsidRDefault="003E155B" w:rsidP="003E155B">
      <w:pPr>
        <w:rPr>
          <w:sz w:val="24"/>
          <w:szCs w:val="24"/>
        </w:rPr>
      </w:pPr>
    </w:p>
    <w:p w14:paraId="607CB50E" w14:textId="77777777" w:rsidR="003E155B" w:rsidRPr="00507FA6" w:rsidRDefault="003E155B" w:rsidP="003E155B">
      <w:pPr>
        <w:rPr>
          <w:sz w:val="24"/>
          <w:szCs w:val="24"/>
        </w:rPr>
      </w:pPr>
    </w:p>
    <w:p w14:paraId="2B3AB713" w14:textId="77777777" w:rsidR="003E155B" w:rsidRPr="00507FA6" w:rsidRDefault="003E155B" w:rsidP="003E155B">
      <w:pPr>
        <w:rPr>
          <w:sz w:val="24"/>
          <w:szCs w:val="24"/>
        </w:rPr>
      </w:pPr>
      <w:bookmarkStart w:id="0" w:name="_GoBack"/>
      <w:bookmarkEnd w:id="0"/>
    </w:p>
    <w:sectPr w:rsidR="003E155B" w:rsidRPr="00507FA6" w:rsidSect="009F5FCE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C30D0" w14:textId="77777777" w:rsidR="00BB0A88" w:rsidRDefault="00BB0A88" w:rsidP="00860A5C">
      <w:pPr>
        <w:pStyle w:val="a7"/>
      </w:pPr>
      <w:r>
        <w:separator/>
      </w:r>
    </w:p>
  </w:endnote>
  <w:endnote w:type="continuationSeparator" w:id="0">
    <w:p w14:paraId="57CE3661" w14:textId="77777777" w:rsidR="00BB0A88" w:rsidRDefault="00BB0A88" w:rsidP="00860A5C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765DA" w14:textId="77777777" w:rsidR="00BB0A88" w:rsidRDefault="00BB0A88" w:rsidP="00860A5C">
      <w:pPr>
        <w:pStyle w:val="a7"/>
      </w:pPr>
      <w:r>
        <w:separator/>
      </w:r>
    </w:p>
  </w:footnote>
  <w:footnote w:type="continuationSeparator" w:id="0">
    <w:p w14:paraId="655633AC" w14:textId="77777777" w:rsidR="00BB0A88" w:rsidRDefault="00BB0A88" w:rsidP="00860A5C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088"/>
    <w:multiLevelType w:val="hybridMultilevel"/>
    <w:tmpl w:val="3C365D40"/>
    <w:lvl w:ilvl="0" w:tplc="42286D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C094E"/>
    <w:multiLevelType w:val="multilevel"/>
    <w:tmpl w:val="923ED0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C36B3"/>
    <w:multiLevelType w:val="hybridMultilevel"/>
    <w:tmpl w:val="EA0C6060"/>
    <w:lvl w:ilvl="0" w:tplc="52423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4" w15:restartNumberingAfterBreak="0">
    <w:nsid w:val="294870BF"/>
    <w:multiLevelType w:val="hybridMultilevel"/>
    <w:tmpl w:val="3B38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E6102"/>
    <w:multiLevelType w:val="hybridMultilevel"/>
    <w:tmpl w:val="BD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6421"/>
    <w:multiLevelType w:val="hybridMultilevel"/>
    <w:tmpl w:val="3CCA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69F4"/>
    <w:multiLevelType w:val="hybridMultilevel"/>
    <w:tmpl w:val="EC0AD0AE"/>
    <w:lvl w:ilvl="0" w:tplc="973A11A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F91AF9"/>
    <w:multiLevelType w:val="hybridMultilevel"/>
    <w:tmpl w:val="50FC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07F20"/>
    <w:multiLevelType w:val="hybridMultilevel"/>
    <w:tmpl w:val="61B4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C5B6D"/>
    <w:multiLevelType w:val="hybridMultilevel"/>
    <w:tmpl w:val="4742FB3A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7E38A9"/>
    <w:multiLevelType w:val="hybridMultilevel"/>
    <w:tmpl w:val="94F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610D3"/>
    <w:multiLevelType w:val="hybridMultilevel"/>
    <w:tmpl w:val="812E42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61"/>
    <w:rsid w:val="000103AE"/>
    <w:rsid w:val="0003422E"/>
    <w:rsid w:val="00040A9D"/>
    <w:rsid w:val="000437E9"/>
    <w:rsid w:val="00057B75"/>
    <w:rsid w:val="00061007"/>
    <w:rsid w:val="000611B8"/>
    <w:rsid w:val="00063B86"/>
    <w:rsid w:val="00075BA3"/>
    <w:rsid w:val="00077975"/>
    <w:rsid w:val="000A3993"/>
    <w:rsid w:val="000B6CE6"/>
    <w:rsid w:val="000D53D9"/>
    <w:rsid w:val="000F1D2B"/>
    <w:rsid w:val="00102DCB"/>
    <w:rsid w:val="00112B67"/>
    <w:rsid w:val="001133EA"/>
    <w:rsid w:val="00121F1F"/>
    <w:rsid w:val="00141EC1"/>
    <w:rsid w:val="001453A0"/>
    <w:rsid w:val="00196A19"/>
    <w:rsid w:val="001A15EB"/>
    <w:rsid w:val="001A7298"/>
    <w:rsid w:val="001D218D"/>
    <w:rsid w:val="001D4163"/>
    <w:rsid w:val="001D7594"/>
    <w:rsid w:val="001F7897"/>
    <w:rsid w:val="00211836"/>
    <w:rsid w:val="00231AAD"/>
    <w:rsid w:val="00232E36"/>
    <w:rsid w:val="00233E92"/>
    <w:rsid w:val="00247B40"/>
    <w:rsid w:val="00247FE4"/>
    <w:rsid w:val="00260AFD"/>
    <w:rsid w:val="00261049"/>
    <w:rsid w:val="002640E6"/>
    <w:rsid w:val="00265ABF"/>
    <w:rsid w:val="002906F2"/>
    <w:rsid w:val="002B7016"/>
    <w:rsid w:val="002C0C72"/>
    <w:rsid w:val="002C173A"/>
    <w:rsid w:val="002C31AF"/>
    <w:rsid w:val="002E3D14"/>
    <w:rsid w:val="002F6EB3"/>
    <w:rsid w:val="00310DAD"/>
    <w:rsid w:val="003136E8"/>
    <w:rsid w:val="003148E1"/>
    <w:rsid w:val="003213BC"/>
    <w:rsid w:val="003514F2"/>
    <w:rsid w:val="003542CD"/>
    <w:rsid w:val="003631AB"/>
    <w:rsid w:val="0037323D"/>
    <w:rsid w:val="00382648"/>
    <w:rsid w:val="003829F5"/>
    <w:rsid w:val="00382F04"/>
    <w:rsid w:val="0038700E"/>
    <w:rsid w:val="003B05DD"/>
    <w:rsid w:val="003B0876"/>
    <w:rsid w:val="003B70A6"/>
    <w:rsid w:val="003C3F7F"/>
    <w:rsid w:val="003D3912"/>
    <w:rsid w:val="003E155B"/>
    <w:rsid w:val="003F35D6"/>
    <w:rsid w:val="003F6C73"/>
    <w:rsid w:val="00400627"/>
    <w:rsid w:val="00400D4C"/>
    <w:rsid w:val="004236C8"/>
    <w:rsid w:val="00432CD9"/>
    <w:rsid w:val="00450D3A"/>
    <w:rsid w:val="00471453"/>
    <w:rsid w:val="00476756"/>
    <w:rsid w:val="004814F5"/>
    <w:rsid w:val="00490961"/>
    <w:rsid w:val="004A2862"/>
    <w:rsid w:val="004A3230"/>
    <w:rsid w:val="004A7D7A"/>
    <w:rsid w:val="004D00E3"/>
    <w:rsid w:val="004E4364"/>
    <w:rsid w:val="004F5500"/>
    <w:rsid w:val="00507FA6"/>
    <w:rsid w:val="00516AFE"/>
    <w:rsid w:val="00516F5C"/>
    <w:rsid w:val="005376F9"/>
    <w:rsid w:val="005570E4"/>
    <w:rsid w:val="0056572B"/>
    <w:rsid w:val="00566008"/>
    <w:rsid w:val="00590B26"/>
    <w:rsid w:val="00594A6E"/>
    <w:rsid w:val="00595054"/>
    <w:rsid w:val="005D1E53"/>
    <w:rsid w:val="005D226B"/>
    <w:rsid w:val="005E05E9"/>
    <w:rsid w:val="005F0EF4"/>
    <w:rsid w:val="005F1249"/>
    <w:rsid w:val="0060156C"/>
    <w:rsid w:val="00610C63"/>
    <w:rsid w:val="00630DD1"/>
    <w:rsid w:val="00635240"/>
    <w:rsid w:val="00645DCF"/>
    <w:rsid w:val="0068015F"/>
    <w:rsid w:val="006824C3"/>
    <w:rsid w:val="00682A4F"/>
    <w:rsid w:val="00682C23"/>
    <w:rsid w:val="006947FA"/>
    <w:rsid w:val="006B4811"/>
    <w:rsid w:val="006B6C61"/>
    <w:rsid w:val="006C2431"/>
    <w:rsid w:val="006C67E3"/>
    <w:rsid w:val="006E0C3A"/>
    <w:rsid w:val="006F0207"/>
    <w:rsid w:val="006F0E21"/>
    <w:rsid w:val="00700642"/>
    <w:rsid w:val="00705F5E"/>
    <w:rsid w:val="00720D65"/>
    <w:rsid w:val="0076735B"/>
    <w:rsid w:val="00780B25"/>
    <w:rsid w:val="007B7E33"/>
    <w:rsid w:val="007C1BF4"/>
    <w:rsid w:val="007C3901"/>
    <w:rsid w:val="007D5ED8"/>
    <w:rsid w:val="007E5D85"/>
    <w:rsid w:val="007E5E3C"/>
    <w:rsid w:val="008043E9"/>
    <w:rsid w:val="00817526"/>
    <w:rsid w:val="008212D2"/>
    <w:rsid w:val="0083054C"/>
    <w:rsid w:val="00845C08"/>
    <w:rsid w:val="0084641E"/>
    <w:rsid w:val="00853B38"/>
    <w:rsid w:val="00860A5C"/>
    <w:rsid w:val="00880CDC"/>
    <w:rsid w:val="00883BDF"/>
    <w:rsid w:val="008950CE"/>
    <w:rsid w:val="008966A0"/>
    <w:rsid w:val="008A20AC"/>
    <w:rsid w:val="008B2C53"/>
    <w:rsid w:val="008B3383"/>
    <w:rsid w:val="008C0149"/>
    <w:rsid w:val="008C27AE"/>
    <w:rsid w:val="008C5D86"/>
    <w:rsid w:val="008C7F91"/>
    <w:rsid w:val="008D62AB"/>
    <w:rsid w:val="008E2379"/>
    <w:rsid w:val="009203AA"/>
    <w:rsid w:val="009210D0"/>
    <w:rsid w:val="0093342C"/>
    <w:rsid w:val="0093545A"/>
    <w:rsid w:val="00947472"/>
    <w:rsid w:val="00950ED0"/>
    <w:rsid w:val="00954347"/>
    <w:rsid w:val="00955410"/>
    <w:rsid w:val="009566DC"/>
    <w:rsid w:val="00956815"/>
    <w:rsid w:val="0095709A"/>
    <w:rsid w:val="00960725"/>
    <w:rsid w:val="009621B0"/>
    <w:rsid w:val="009A1E8A"/>
    <w:rsid w:val="009A353B"/>
    <w:rsid w:val="009B5D02"/>
    <w:rsid w:val="009B7FB6"/>
    <w:rsid w:val="009C4F00"/>
    <w:rsid w:val="009E0215"/>
    <w:rsid w:val="009F5FCE"/>
    <w:rsid w:val="00A019C0"/>
    <w:rsid w:val="00A068A1"/>
    <w:rsid w:val="00A12CB0"/>
    <w:rsid w:val="00A166F7"/>
    <w:rsid w:val="00A23D05"/>
    <w:rsid w:val="00A27C23"/>
    <w:rsid w:val="00A339C4"/>
    <w:rsid w:val="00A352C5"/>
    <w:rsid w:val="00A359B0"/>
    <w:rsid w:val="00A3762C"/>
    <w:rsid w:val="00A540CE"/>
    <w:rsid w:val="00A8798A"/>
    <w:rsid w:val="00A9322A"/>
    <w:rsid w:val="00AA191B"/>
    <w:rsid w:val="00AD1A57"/>
    <w:rsid w:val="00AD2882"/>
    <w:rsid w:val="00AE71A2"/>
    <w:rsid w:val="00B041ED"/>
    <w:rsid w:val="00B204E3"/>
    <w:rsid w:val="00B234EE"/>
    <w:rsid w:val="00B35064"/>
    <w:rsid w:val="00B45990"/>
    <w:rsid w:val="00B53907"/>
    <w:rsid w:val="00BB0A88"/>
    <w:rsid w:val="00BC357F"/>
    <w:rsid w:val="00BC3797"/>
    <w:rsid w:val="00BD2B63"/>
    <w:rsid w:val="00BE2735"/>
    <w:rsid w:val="00BF6946"/>
    <w:rsid w:val="00BF7FD9"/>
    <w:rsid w:val="00C112E4"/>
    <w:rsid w:val="00C14672"/>
    <w:rsid w:val="00C15B9E"/>
    <w:rsid w:val="00C2320F"/>
    <w:rsid w:val="00C33265"/>
    <w:rsid w:val="00C40BB2"/>
    <w:rsid w:val="00C80B9F"/>
    <w:rsid w:val="00C86346"/>
    <w:rsid w:val="00C86601"/>
    <w:rsid w:val="00C879D4"/>
    <w:rsid w:val="00C93B8D"/>
    <w:rsid w:val="00C94C4C"/>
    <w:rsid w:val="00CA165E"/>
    <w:rsid w:val="00CB104C"/>
    <w:rsid w:val="00CB178D"/>
    <w:rsid w:val="00CB6217"/>
    <w:rsid w:val="00CC1073"/>
    <w:rsid w:val="00CC4E8D"/>
    <w:rsid w:val="00CD599A"/>
    <w:rsid w:val="00CE2542"/>
    <w:rsid w:val="00D01298"/>
    <w:rsid w:val="00D136B1"/>
    <w:rsid w:val="00D14765"/>
    <w:rsid w:val="00D16E31"/>
    <w:rsid w:val="00D27B96"/>
    <w:rsid w:val="00D37933"/>
    <w:rsid w:val="00D41630"/>
    <w:rsid w:val="00D41FFC"/>
    <w:rsid w:val="00D423DE"/>
    <w:rsid w:val="00D46690"/>
    <w:rsid w:val="00D52A31"/>
    <w:rsid w:val="00D6386E"/>
    <w:rsid w:val="00D6566A"/>
    <w:rsid w:val="00D66963"/>
    <w:rsid w:val="00D75090"/>
    <w:rsid w:val="00DA60F3"/>
    <w:rsid w:val="00DB70A1"/>
    <w:rsid w:val="00DD3D27"/>
    <w:rsid w:val="00DE1F87"/>
    <w:rsid w:val="00DE2CAB"/>
    <w:rsid w:val="00DE3B1A"/>
    <w:rsid w:val="00DE55A1"/>
    <w:rsid w:val="00DE6E10"/>
    <w:rsid w:val="00DF3C9F"/>
    <w:rsid w:val="00E06E82"/>
    <w:rsid w:val="00E07317"/>
    <w:rsid w:val="00E15EB0"/>
    <w:rsid w:val="00E175E7"/>
    <w:rsid w:val="00E251DA"/>
    <w:rsid w:val="00E311C5"/>
    <w:rsid w:val="00E35377"/>
    <w:rsid w:val="00E43228"/>
    <w:rsid w:val="00E571D1"/>
    <w:rsid w:val="00E82975"/>
    <w:rsid w:val="00E93A72"/>
    <w:rsid w:val="00EA069A"/>
    <w:rsid w:val="00EB5F36"/>
    <w:rsid w:val="00EC2C5D"/>
    <w:rsid w:val="00EC4822"/>
    <w:rsid w:val="00F0557D"/>
    <w:rsid w:val="00F32955"/>
    <w:rsid w:val="00F44D9D"/>
    <w:rsid w:val="00F47250"/>
    <w:rsid w:val="00F55AF7"/>
    <w:rsid w:val="00F602AA"/>
    <w:rsid w:val="00F63616"/>
    <w:rsid w:val="00F943B6"/>
    <w:rsid w:val="00FA439A"/>
    <w:rsid w:val="00FA5230"/>
    <w:rsid w:val="00FC2060"/>
    <w:rsid w:val="00FD2C5D"/>
    <w:rsid w:val="00FD448C"/>
    <w:rsid w:val="00FD48AF"/>
    <w:rsid w:val="00FE167D"/>
    <w:rsid w:val="00FF3B89"/>
    <w:rsid w:val="00FF40D8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9D522"/>
  <w15:chartTrackingRefBased/>
  <w15:docId w15:val="{8AF0D1AD-6C5D-4751-BAC5-96B4FD62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860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178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B178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B104C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rsid w:val="0084641E"/>
    <w:rPr>
      <w:sz w:val="24"/>
    </w:rPr>
  </w:style>
  <w:style w:type="paragraph" w:customStyle="1" w:styleId="Standard">
    <w:name w:val="Standard"/>
    <w:rsid w:val="003136E8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paragraph" w:styleId="aa">
    <w:name w:val="List Paragraph"/>
    <w:basedOn w:val="a"/>
    <w:uiPriority w:val="34"/>
    <w:qFormat/>
    <w:rsid w:val="00C112E4"/>
    <w:pPr>
      <w:ind w:left="708"/>
    </w:pPr>
  </w:style>
  <w:style w:type="paragraph" w:customStyle="1" w:styleId="western">
    <w:name w:val="western"/>
    <w:basedOn w:val="a"/>
    <w:rsid w:val="00FE167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FE167D"/>
    <w:rPr>
      <w:color w:val="0000FF"/>
      <w:u w:val="single"/>
    </w:rPr>
  </w:style>
  <w:style w:type="table" w:customStyle="1" w:styleId="11">
    <w:name w:val="Сетка таблицы1"/>
    <w:basedOn w:val="a1"/>
    <w:next w:val="a6"/>
    <w:rsid w:val="003E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3E155B"/>
  </w:style>
  <w:style w:type="table" w:customStyle="1" w:styleId="2">
    <w:name w:val="Сетка таблицы2"/>
    <w:basedOn w:val="a1"/>
    <w:next w:val="a6"/>
    <w:uiPriority w:val="59"/>
    <w:rsid w:val="003E15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F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80;&#1093;&#1072;&#1085;&#1094;&#1086;&#1074;&#1072;%20&#1088;&#1072;&#1073;&#1086;&#1095;&#1080;&#1081;%20&#1089;&#1090;&#1086;&#1083;\&#1064;&#1072;&#1073;&#1083;&#1086;&#1085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2</Pages>
  <Words>271</Words>
  <Characters>4189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4452</CharactersWithSpaces>
  <SharedDoc>false</SharedDoc>
  <HLinks>
    <vt:vector size="48" baseType="variant">
      <vt:variant>
        <vt:i4>6160435</vt:i4>
      </vt:variant>
      <vt:variant>
        <vt:i4>21</vt:i4>
      </vt:variant>
      <vt:variant>
        <vt:i4>0</vt:i4>
      </vt:variant>
      <vt:variant>
        <vt:i4>5</vt:i4>
      </vt:variant>
      <vt:variant>
        <vt:lpwstr>https://shahtersk.gosuslugi.ru/persony/persony_8.html</vt:lpwstr>
      </vt:variant>
      <vt:variant>
        <vt:lpwstr/>
      </vt:variant>
      <vt:variant>
        <vt:i4>5570611</vt:i4>
      </vt:variant>
      <vt:variant>
        <vt:i4>18</vt:i4>
      </vt:variant>
      <vt:variant>
        <vt:i4>0</vt:i4>
      </vt:variant>
      <vt:variant>
        <vt:i4>5</vt:i4>
      </vt:variant>
      <vt:variant>
        <vt:lpwstr>https://shahtersk.gosuslugi.ru/persony/persony_3.html</vt:lpwstr>
      </vt:variant>
      <vt:variant>
        <vt:lpwstr/>
      </vt:variant>
      <vt:variant>
        <vt:i4>1179692</vt:i4>
      </vt:variant>
      <vt:variant>
        <vt:i4>15</vt:i4>
      </vt:variant>
      <vt:variant>
        <vt:i4>0</vt:i4>
      </vt:variant>
      <vt:variant>
        <vt:i4>5</vt:i4>
      </vt:variant>
      <vt:variant>
        <vt:lpwstr>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</vt:lpwstr>
      </vt:variant>
      <vt:variant>
        <vt:lpwstr>sub_1014</vt:lpwstr>
      </vt:variant>
      <vt:variant>
        <vt:i4>1048620</vt:i4>
      </vt:variant>
      <vt:variant>
        <vt:i4>12</vt:i4>
      </vt:variant>
      <vt:variant>
        <vt:i4>0</vt:i4>
      </vt:variant>
      <vt:variant>
        <vt:i4>5</vt:i4>
      </vt:variant>
      <vt:variant>
        <vt:lpwstr>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</vt:lpwstr>
      </vt:variant>
      <vt:variant>
        <vt:lpwstr>sub_10165</vt:lpwstr>
      </vt:variant>
      <vt:variant>
        <vt:i4>7340094</vt:i4>
      </vt:variant>
      <vt:variant>
        <vt:i4>9</vt:i4>
      </vt:variant>
      <vt:variant>
        <vt:i4>0</vt:i4>
      </vt:variant>
      <vt:variant>
        <vt:i4>5</vt:i4>
      </vt:variant>
      <vt:variant>
        <vt:lpwstr>garantf1://71187568.101625/</vt:lpwstr>
      </vt:variant>
      <vt:variant>
        <vt:lpwstr/>
      </vt:variant>
      <vt:variant>
        <vt:i4>2228254</vt:i4>
      </vt:variant>
      <vt:variant>
        <vt:i4>6</vt:i4>
      </vt:variant>
      <vt:variant>
        <vt:i4>0</vt:i4>
      </vt:variant>
      <vt:variant>
        <vt:i4>5</vt:i4>
      </vt:variant>
      <vt:variant>
        <vt:lpwstr>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</vt:lpwstr>
      </vt:variant>
      <vt:variant>
        <vt:lpwstr>sub_101622</vt:lpwstr>
      </vt:variant>
      <vt:variant>
        <vt:i4>1114157</vt:i4>
      </vt:variant>
      <vt:variant>
        <vt:i4>3</vt:i4>
      </vt:variant>
      <vt:variant>
        <vt:i4>0</vt:i4>
      </vt:variant>
      <vt:variant>
        <vt:i4>5</vt:i4>
      </vt:variant>
      <vt:variant>
        <vt:lpwstr>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</vt:lpwstr>
      </vt:variant>
      <vt:variant>
        <vt:lpwstr>sub_1007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Shihansova</dc:creator>
  <cp:keywords/>
  <cp:lastModifiedBy>Солодовник Оксана Валерьевна</cp:lastModifiedBy>
  <cp:revision>3</cp:revision>
  <cp:lastPrinted>2024-10-01T11:19:00Z</cp:lastPrinted>
  <dcterms:created xsi:type="dcterms:W3CDTF">2024-11-19T07:14:00Z</dcterms:created>
  <dcterms:modified xsi:type="dcterms:W3CDTF">2024-11-19T07:14:00Z</dcterms:modified>
</cp:coreProperties>
</file>