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8B7E8" w14:textId="77777777" w:rsidR="00395742" w:rsidRPr="00EB4D32" w:rsidRDefault="008746C9" w:rsidP="00110FBB">
      <w:pPr>
        <w:tabs>
          <w:tab w:val="left" w:pos="3552"/>
        </w:tabs>
        <w:ind w:left="5954" w:firstLine="993"/>
        <w:jc w:val="right"/>
        <w:rPr>
          <w:sz w:val="24"/>
          <w:szCs w:val="24"/>
        </w:rPr>
      </w:pPr>
      <w:r w:rsidRPr="00EB4D32">
        <w:rPr>
          <w:sz w:val="24"/>
          <w:szCs w:val="24"/>
        </w:rPr>
        <w:t>Приложение</w:t>
      </w:r>
    </w:p>
    <w:p w14:paraId="05A3FD53" w14:textId="77777777" w:rsidR="00395742" w:rsidRPr="00EB4D32" w:rsidRDefault="008746C9" w:rsidP="00110FBB">
      <w:pPr>
        <w:ind w:left="5954" w:firstLine="993"/>
        <w:jc w:val="right"/>
        <w:rPr>
          <w:sz w:val="24"/>
          <w:szCs w:val="24"/>
        </w:rPr>
      </w:pPr>
      <w:r w:rsidRPr="00EB4D32">
        <w:rPr>
          <w:sz w:val="24"/>
          <w:szCs w:val="24"/>
        </w:rPr>
        <w:t xml:space="preserve">к </w:t>
      </w:r>
      <w:r w:rsidR="00395742" w:rsidRPr="00EB4D32">
        <w:rPr>
          <w:sz w:val="24"/>
          <w:szCs w:val="24"/>
        </w:rPr>
        <w:t>постановлени</w:t>
      </w:r>
      <w:r w:rsidRPr="00EB4D32">
        <w:rPr>
          <w:sz w:val="24"/>
          <w:szCs w:val="24"/>
        </w:rPr>
        <w:t>ю</w:t>
      </w:r>
    </w:p>
    <w:p w14:paraId="7F3A1BE9" w14:textId="77777777" w:rsidR="00395742" w:rsidRPr="00EB4D32" w:rsidRDefault="00395742" w:rsidP="00110FBB">
      <w:pPr>
        <w:ind w:left="5954" w:firstLine="993"/>
        <w:jc w:val="right"/>
        <w:rPr>
          <w:sz w:val="24"/>
          <w:szCs w:val="24"/>
        </w:rPr>
      </w:pPr>
      <w:r w:rsidRPr="00EB4D32">
        <w:rPr>
          <w:sz w:val="24"/>
          <w:szCs w:val="24"/>
        </w:rPr>
        <w:t>Администрации Шахтерского</w:t>
      </w:r>
    </w:p>
    <w:p w14:paraId="734DB3C6" w14:textId="77777777" w:rsidR="0064370E" w:rsidRPr="00EB4D32" w:rsidRDefault="00395742" w:rsidP="00110FBB">
      <w:pPr>
        <w:ind w:left="5954" w:firstLine="993"/>
        <w:jc w:val="right"/>
        <w:rPr>
          <w:sz w:val="24"/>
          <w:szCs w:val="24"/>
        </w:rPr>
      </w:pPr>
      <w:r w:rsidRPr="00EB4D32">
        <w:rPr>
          <w:sz w:val="24"/>
          <w:szCs w:val="24"/>
        </w:rPr>
        <w:t>муниципального округа</w:t>
      </w:r>
    </w:p>
    <w:p w14:paraId="06F6B622" w14:textId="77777777" w:rsidR="00395742" w:rsidRPr="00EB4D32" w:rsidRDefault="0064370E" w:rsidP="00110FBB">
      <w:pPr>
        <w:ind w:left="5954" w:firstLine="993"/>
        <w:jc w:val="right"/>
        <w:rPr>
          <w:sz w:val="24"/>
          <w:szCs w:val="24"/>
        </w:rPr>
      </w:pPr>
      <w:r w:rsidRPr="00EB4D32">
        <w:rPr>
          <w:sz w:val="24"/>
          <w:szCs w:val="24"/>
        </w:rPr>
        <w:t>Донецкой Народной Республики</w:t>
      </w:r>
    </w:p>
    <w:p w14:paraId="41B5EBED" w14:textId="77777777" w:rsidR="00395742" w:rsidRPr="00EB4D32" w:rsidRDefault="00395742" w:rsidP="00110FBB">
      <w:pPr>
        <w:ind w:left="5954" w:firstLine="993"/>
        <w:jc w:val="right"/>
        <w:rPr>
          <w:sz w:val="24"/>
          <w:szCs w:val="24"/>
        </w:rPr>
      </w:pPr>
      <w:r w:rsidRPr="00EB4D32">
        <w:rPr>
          <w:sz w:val="24"/>
          <w:szCs w:val="24"/>
        </w:rPr>
        <w:t xml:space="preserve">от </w:t>
      </w:r>
      <w:r w:rsidR="00EF15E6" w:rsidRPr="00EB4D32">
        <w:rPr>
          <w:sz w:val="24"/>
          <w:szCs w:val="24"/>
        </w:rPr>
        <w:t xml:space="preserve">09.10.2024 </w:t>
      </w:r>
      <w:r w:rsidRPr="00EB4D32">
        <w:rPr>
          <w:sz w:val="24"/>
          <w:szCs w:val="24"/>
        </w:rPr>
        <w:t xml:space="preserve">№ </w:t>
      </w:r>
      <w:r w:rsidR="00EF15E6" w:rsidRPr="00EB4D32">
        <w:rPr>
          <w:sz w:val="24"/>
          <w:szCs w:val="24"/>
        </w:rPr>
        <w:t>636</w:t>
      </w:r>
    </w:p>
    <w:p w14:paraId="7B28B810" w14:textId="77777777" w:rsidR="00395742" w:rsidRPr="00EB4D32" w:rsidRDefault="00395742" w:rsidP="00110FBB">
      <w:pPr>
        <w:pStyle w:val="3"/>
        <w:spacing w:before="0"/>
        <w:ind w:firstLine="993"/>
        <w:jc w:val="right"/>
        <w:rPr>
          <w:rFonts w:ascii="Times New Roman" w:hAnsi="Times New Roman" w:cs="Times New Roman"/>
          <w:color w:val="auto"/>
        </w:rPr>
      </w:pPr>
    </w:p>
    <w:p w14:paraId="642A3D43" w14:textId="77777777" w:rsidR="00395742" w:rsidRPr="00EB4D32" w:rsidRDefault="00395742" w:rsidP="00110FBB">
      <w:pPr>
        <w:pStyle w:val="3"/>
        <w:spacing w:before="0"/>
        <w:ind w:firstLine="993"/>
        <w:jc w:val="center"/>
        <w:rPr>
          <w:rFonts w:ascii="Times New Roman" w:hAnsi="Times New Roman" w:cs="Times New Roman"/>
          <w:color w:val="auto"/>
        </w:rPr>
      </w:pPr>
      <w:r w:rsidRPr="00EB4D32">
        <w:rPr>
          <w:rFonts w:ascii="Times New Roman" w:hAnsi="Times New Roman" w:cs="Times New Roman"/>
          <w:color w:val="auto"/>
        </w:rPr>
        <w:t xml:space="preserve">Порядок </w:t>
      </w:r>
    </w:p>
    <w:p w14:paraId="437D327E" w14:textId="77777777" w:rsidR="00395742" w:rsidRPr="00EB4D32" w:rsidRDefault="008746C9" w:rsidP="00110FBB">
      <w:pPr>
        <w:pStyle w:val="3"/>
        <w:spacing w:before="0"/>
        <w:ind w:firstLine="993"/>
        <w:jc w:val="center"/>
        <w:rPr>
          <w:rFonts w:ascii="Times New Roman" w:hAnsi="Times New Roman" w:cs="Times New Roman"/>
          <w:color w:val="auto"/>
        </w:rPr>
      </w:pPr>
      <w:r w:rsidRPr="00EB4D32">
        <w:rPr>
          <w:rFonts w:ascii="Times New Roman" w:hAnsi="Times New Roman" w:cs="Times New Roman"/>
          <w:color w:val="auto"/>
        </w:rPr>
        <w:t>сообщения</w:t>
      </w:r>
      <w:r w:rsidR="00395742" w:rsidRPr="00EB4D32">
        <w:rPr>
          <w:rFonts w:ascii="Times New Roman" w:hAnsi="Times New Roman" w:cs="Times New Roman"/>
          <w:color w:val="auto"/>
        </w:rPr>
        <w:t xml:space="preserve"> муниципальным служащим Администрации Шахтерского муниципального округа Донецкой Народной Республики</w:t>
      </w:r>
      <w:r w:rsidR="004B4E30" w:rsidRPr="00EB4D32">
        <w:rPr>
          <w:rFonts w:ascii="Times New Roman" w:hAnsi="Times New Roman" w:cs="Times New Roman"/>
          <w:color w:val="auto"/>
        </w:rPr>
        <w:t>, ее отраслевых (функциональных) и территориальных органов</w:t>
      </w:r>
      <w:r w:rsidR="00395742" w:rsidRPr="00EB4D32">
        <w:rPr>
          <w:rFonts w:ascii="Times New Roman" w:hAnsi="Times New Roman" w:cs="Times New Roman"/>
          <w:color w:val="auto"/>
        </w:rPr>
        <w:t xml:space="preserve"> представител</w:t>
      </w:r>
      <w:r w:rsidRPr="00EB4D32">
        <w:rPr>
          <w:rFonts w:ascii="Times New Roman" w:hAnsi="Times New Roman" w:cs="Times New Roman"/>
          <w:color w:val="auto"/>
        </w:rPr>
        <w:t>ю</w:t>
      </w:r>
      <w:r w:rsidR="00395742" w:rsidRPr="00EB4D32">
        <w:rPr>
          <w:rFonts w:ascii="Times New Roman" w:hAnsi="Times New Roman" w:cs="Times New Roman"/>
          <w:color w:val="auto"/>
        </w:rPr>
        <w:t xml:space="preserve"> нанимателя (работодател</w:t>
      </w:r>
      <w:r w:rsidRPr="00EB4D32">
        <w:rPr>
          <w:rFonts w:ascii="Times New Roman" w:hAnsi="Times New Roman" w:cs="Times New Roman"/>
          <w:color w:val="auto"/>
        </w:rPr>
        <w:t>ю</w:t>
      </w:r>
      <w:r w:rsidR="00395742" w:rsidRPr="00EB4D32">
        <w:rPr>
          <w:rFonts w:ascii="Times New Roman" w:hAnsi="Times New Roman" w:cs="Times New Roman"/>
          <w:color w:val="auto"/>
        </w:rPr>
        <w:t xml:space="preserve">) о </w:t>
      </w:r>
      <w:r w:rsidR="00345C7B" w:rsidRPr="00EB4D32">
        <w:rPr>
          <w:rFonts w:ascii="Times New Roman" w:hAnsi="Times New Roman" w:cs="Times New Roman"/>
          <w:color w:val="auto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506EEFB" w14:textId="77777777" w:rsidR="00395742" w:rsidRPr="00EB4D32" w:rsidRDefault="00395742" w:rsidP="00110FBB">
      <w:pPr>
        <w:ind w:firstLine="993"/>
        <w:jc w:val="both"/>
        <w:rPr>
          <w:sz w:val="24"/>
          <w:szCs w:val="24"/>
        </w:rPr>
      </w:pPr>
    </w:p>
    <w:p w14:paraId="660AD98A" w14:textId="77777777" w:rsidR="00B36BB6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1. </w:t>
      </w:r>
      <w:r w:rsidR="00B36BB6" w:rsidRPr="00EB4D32">
        <w:rPr>
          <w:sz w:val="24"/>
          <w:szCs w:val="24"/>
        </w:rPr>
        <w:t xml:space="preserve">Настоящий </w:t>
      </w:r>
      <w:r w:rsidR="001D4438" w:rsidRPr="00EB4D32">
        <w:rPr>
          <w:sz w:val="24"/>
          <w:szCs w:val="24"/>
        </w:rPr>
        <w:t>П</w:t>
      </w:r>
      <w:r w:rsidR="00B36BB6" w:rsidRPr="00EB4D32">
        <w:rPr>
          <w:sz w:val="24"/>
          <w:szCs w:val="24"/>
        </w:rPr>
        <w:t xml:space="preserve">орядок </w:t>
      </w:r>
      <w:r w:rsidR="008746C9" w:rsidRPr="00EB4D32">
        <w:rPr>
          <w:sz w:val="24"/>
          <w:szCs w:val="24"/>
        </w:rPr>
        <w:t>сообщения</w:t>
      </w:r>
      <w:r w:rsidR="001D4438" w:rsidRPr="00EB4D32">
        <w:rPr>
          <w:sz w:val="24"/>
          <w:szCs w:val="24"/>
        </w:rPr>
        <w:t xml:space="preserve"> муниципальным служащим Администрации Шахтерского муниципального округа Донецкой Народной Республики</w:t>
      </w:r>
      <w:r w:rsidR="004B4E30" w:rsidRPr="00EB4D32">
        <w:rPr>
          <w:sz w:val="24"/>
          <w:szCs w:val="24"/>
        </w:rPr>
        <w:t>, ее отраслевых (функциональных) и территориальных органов</w:t>
      </w:r>
      <w:r w:rsidR="001D4438" w:rsidRPr="00EB4D32">
        <w:rPr>
          <w:sz w:val="24"/>
          <w:szCs w:val="24"/>
        </w:rPr>
        <w:t xml:space="preserve"> представител</w:t>
      </w:r>
      <w:r w:rsidR="008746C9" w:rsidRPr="00EB4D32">
        <w:rPr>
          <w:sz w:val="24"/>
          <w:szCs w:val="24"/>
        </w:rPr>
        <w:t>ю</w:t>
      </w:r>
      <w:r w:rsidR="001D4438" w:rsidRPr="00EB4D32">
        <w:rPr>
          <w:sz w:val="24"/>
          <w:szCs w:val="24"/>
        </w:rPr>
        <w:t xml:space="preserve"> нанимателя (работодател</w:t>
      </w:r>
      <w:r w:rsidR="008746C9" w:rsidRPr="00EB4D32">
        <w:rPr>
          <w:sz w:val="24"/>
          <w:szCs w:val="24"/>
        </w:rPr>
        <w:t>ю</w:t>
      </w:r>
      <w:r w:rsidR="001D4438" w:rsidRPr="00EB4D32">
        <w:rPr>
          <w:sz w:val="24"/>
          <w:szCs w:val="24"/>
        </w:rPr>
        <w:t xml:space="preserve">) о </w:t>
      </w:r>
      <w:r w:rsidR="00345C7B" w:rsidRPr="00EB4D32">
        <w:rPr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D4438" w:rsidRPr="00EB4D32">
        <w:rPr>
          <w:sz w:val="24"/>
          <w:szCs w:val="24"/>
        </w:rPr>
        <w:t xml:space="preserve"> (далее – Порядок) </w:t>
      </w:r>
      <w:r w:rsidR="00B36BB6" w:rsidRPr="00EB4D32">
        <w:rPr>
          <w:sz w:val="24"/>
          <w:szCs w:val="24"/>
        </w:rPr>
        <w:t xml:space="preserve">разработан в соответствии со статьей 14.1 Федерального закона от 02.03.2007 </w:t>
      </w:r>
      <w:r w:rsidR="001D4438" w:rsidRPr="00EB4D32">
        <w:rPr>
          <w:sz w:val="24"/>
          <w:szCs w:val="24"/>
        </w:rPr>
        <w:t>№</w:t>
      </w:r>
      <w:r w:rsidR="00B36BB6" w:rsidRPr="00EB4D32">
        <w:rPr>
          <w:sz w:val="24"/>
          <w:szCs w:val="24"/>
        </w:rPr>
        <w:t xml:space="preserve"> 25-ФЗ «О муниципальной службе в Российской Федерации», статьями 10, 11 Федерального закона от 25.12.2008 </w:t>
      </w:r>
      <w:r w:rsidR="001D4438" w:rsidRPr="00EB4D32">
        <w:rPr>
          <w:sz w:val="24"/>
          <w:szCs w:val="24"/>
        </w:rPr>
        <w:t>№</w:t>
      </w:r>
      <w:r w:rsidR="00B36BB6" w:rsidRPr="00EB4D32">
        <w:rPr>
          <w:sz w:val="24"/>
          <w:szCs w:val="24"/>
        </w:rPr>
        <w:t xml:space="preserve"> 273-ФЗ «О противодействии коррупции» и определяет порядок </w:t>
      </w:r>
      <w:r w:rsidR="008746C9" w:rsidRPr="00EB4D32">
        <w:rPr>
          <w:sz w:val="24"/>
          <w:szCs w:val="24"/>
        </w:rPr>
        <w:t>сообщения</w:t>
      </w:r>
      <w:r w:rsidR="00B36BB6" w:rsidRPr="00EB4D32">
        <w:rPr>
          <w:sz w:val="24"/>
          <w:szCs w:val="24"/>
        </w:rPr>
        <w:t xml:space="preserve"> муниципальными служащими </w:t>
      </w:r>
      <w:r w:rsidR="001D4438" w:rsidRPr="00EB4D32">
        <w:rPr>
          <w:sz w:val="24"/>
          <w:szCs w:val="24"/>
        </w:rPr>
        <w:t>Администрации Шахтерского муниципального округа Донецкой Народной Республики</w:t>
      </w:r>
      <w:r w:rsidR="004B4E30" w:rsidRPr="00EB4D32">
        <w:rPr>
          <w:sz w:val="24"/>
          <w:szCs w:val="24"/>
        </w:rPr>
        <w:t>, ее отраслевых (функциональных) и территориальных органов</w:t>
      </w:r>
      <w:r w:rsidR="00B36BB6" w:rsidRPr="00EB4D32">
        <w:rPr>
          <w:sz w:val="24"/>
          <w:szCs w:val="24"/>
        </w:rPr>
        <w:t xml:space="preserve"> </w:t>
      </w:r>
      <w:r w:rsidR="001D4438" w:rsidRPr="00EB4D32">
        <w:rPr>
          <w:sz w:val="24"/>
          <w:szCs w:val="24"/>
        </w:rPr>
        <w:t xml:space="preserve">(далее – муниципальный служащий) </w:t>
      </w:r>
      <w:r w:rsidR="00B36BB6" w:rsidRPr="00EB4D32">
        <w:rPr>
          <w:sz w:val="24"/>
          <w:szCs w:val="24"/>
        </w:rPr>
        <w:t>представител</w:t>
      </w:r>
      <w:r w:rsidR="008746C9" w:rsidRPr="00EB4D32">
        <w:rPr>
          <w:sz w:val="24"/>
          <w:szCs w:val="24"/>
        </w:rPr>
        <w:t>ю</w:t>
      </w:r>
      <w:r w:rsidR="00B36BB6" w:rsidRPr="00EB4D32">
        <w:rPr>
          <w:sz w:val="24"/>
          <w:szCs w:val="24"/>
        </w:rPr>
        <w:t xml:space="preserve"> нанимателя</w:t>
      </w:r>
      <w:r w:rsidR="001D4438" w:rsidRPr="00EB4D32">
        <w:rPr>
          <w:sz w:val="24"/>
          <w:szCs w:val="24"/>
        </w:rPr>
        <w:t xml:space="preserve"> (работодател</w:t>
      </w:r>
      <w:r w:rsidR="008746C9" w:rsidRPr="00EB4D32">
        <w:rPr>
          <w:sz w:val="24"/>
          <w:szCs w:val="24"/>
        </w:rPr>
        <w:t>ю</w:t>
      </w:r>
      <w:r w:rsidR="001D4438" w:rsidRPr="00EB4D32">
        <w:rPr>
          <w:sz w:val="24"/>
          <w:szCs w:val="24"/>
        </w:rPr>
        <w:t>)</w:t>
      </w:r>
      <w:r w:rsidR="00B36BB6" w:rsidRPr="00EB4D32">
        <w:rPr>
          <w:sz w:val="24"/>
          <w:szCs w:val="24"/>
        </w:rPr>
        <w:t xml:space="preserve"> о </w:t>
      </w:r>
      <w:r w:rsidR="00345C7B" w:rsidRPr="00EB4D32">
        <w:rPr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36BB6" w:rsidRPr="00EB4D32">
        <w:rPr>
          <w:sz w:val="24"/>
          <w:szCs w:val="24"/>
        </w:rPr>
        <w:t xml:space="preserve">, перечень сведений, содержащихся в </w:t>
      </w:r>
      <w:r w:rsidR="000556EC" w:rsidRPr="00EB4D32">
        <w:rPr>
          <w:sz w:val="24"/>
          <w:szCs w:val="24"/>
        </w:rPr>
        <w:t>сообщениях</w:t>
      </w:r>
      <w:r w:rsidR="00B36BB6" w:rsidRPr="00EB4D32">
        <w:rPr>
          <w:sz w:val="24"/>
          <w:szCs w:val="24"/>
        </w:rPr>
        <w:t xml:space="preserve"> о возникновении личной заинтересованности, которая приводит или может привести к конфликту интересов, порядок </w:t>
      </w:r>
      <w:r w:rsidR="000556EC" w:rsidRPr="00EB4D32">
        <w:rPr>
          <w:sz w:val="24"/>
          <w:szCs w:val="24"/>
        </w:rPr>
        <w:t xml:space="preserve">их </w:t>
      </w:r>
      <w:r w:rsidR="00B36BB6" w:rsidRPr="00EB4D32">
        <w:rPr>
          <w:sz w:val="24"/>
          <w:szCs w:val="24"/>
        </w:rPr>
        <w:t xml:space="preserve">регистрации и организацию проверки сведений, содержащихся в </w:t>
      </w:r>
      <w:r w:rsidR="00D0343A" w:rsidRPr="00EB4D32">
        <w:rPr>
          <w:sz w:val="24"/>
          <w:szCs w:val="24"/>
        </w:rPr>
        <w:t>н</w:t>
      </w:r>
      <w:r w:rsidR="000556EC" w:rsidRPr="00EB4D32">
        <w:rPr>
          <w:sz w:val="24"/>
          <w:szCs w:val="24"/>
        </w:rPr>
        <w:t xml:space="preserve">их </w:t>
      </w:r>
      <w:r w:rsidR="00B36BB6" w:rsidRPr="00EB4D32">
        <w:rPr>
          <w:sz w:val="24"/>
          <w:szCs w:val="24"/>
        </w:rPr>
        <w:t>данных.</w:t>
      </w:r>
    </w:p>
    <w:p w14:paraId="7B5C8902" w14:textId="77777777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2. Под конфликтом интересов в настоящем Порядке понимается ситуация, при которой личная заинтересованность (прямая или косвенная) лица, замещающего должность муниципальной службы, влияет или может повлиять на надлежащее, объективное и беспристрастное исполнение им должностных (служебных) обязанностей</w:t>
      </w:r>
      <w:r w:rsidR="00984548" w:rsidRPr="00EB4D32">
        <w:rPr>
          <w:sz w:val="24"/>
          <w:szCs w:val="24"/>
        </w:rPr>
        <w:t xml:space="preserve"> (осуществление полномочий)</w:t>
      </w:r>
      <w:r w:rsidRPr="00EB4D32">
        <w:rPr>
          <w:sz w:val="24"/>
          <w:szCs w:val="24"/>
        </w:rPr>
        <w:t>.</w:t>
      </w:r>
    </w:p>
    <w:p w14:paraId="4D027EA8" w14:textId="77777777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 xml:space="preserve">3. 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муниципальными служащими </w:t>
      </w:r>
      <w:r w:rsidR="00984548" w:rsidRPr="00EB4D32">
        <w:rPr>
          <w:sz w:val="24"/>
          <w:szCs w:val="24"/>
        </w:rPr>
        <w:t xml:space="preserve">и </w:t>
      </w:r>
      <w:r w:rsidRPr="00EB4D32">
        <w:rPr>
          <w:sz w:val="24"/>
          <w:szCs w:val="24"/>
        </w:rPr>
        <w:t>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6E83E5AC" w14:textId="77777777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 xml:space="preserve">4. Муниципальный служащий обязан в письменной форме </w:t>
      </w:r>
      <w:r w:rsidR="000556EC" w:rsidRPr="00EB4D32">
        <w:rPr>
          <w:sz w:val="24"/>
          <w:szCs w:val="24"/>
        </w:rPr>
        <w:t>сообщить</w:t>
      </w:r>
      <w:r w:rsidRPr="00EB4D32">
        <w:rPr>
          <w:sz w:val="24"/>
          <w:szCs w:val="24"/>
        </w:rPr>
        <w:t xml:space="preserve"> представител</w:t>
      </w:r>
      <w:r w:rsidR="000556EC" w:rsidRPr="00EB4D32">
        <w:rPr>
          <w:sz w:val="24"/>
          <w:szCs w:val="24"/>
        </w:rPr>
        <w:t xml:space="preserve">ю </w:t>
      </w:r>
      <w:r w:rsidRPr="00EB4D32">
        <w:rPr>
          <w:sz w:val="24"/>
          <w:szCs w:val="24"/>
        </w:rPr>
        <w:t>нанимателя (работодател</w:t>
      </w:r>
      <w:r w:rsidR="000556EC" w:rsidRPr="00EB4D32">
        <w:rPr>
          <w:sz w:val="24"/>
          <w:szCs w:val="24"/>
        </w:rPr>
        <w:t>ю</w:t>
      </w:r>
      <w:r w:rsidRPr="00EB4D32">
        <w:rPr>
          <w:sz w:val="24"/>
          <w:szCs w:val="24"/>
        </w:rPr>
        <w:t xml:space="preserve">) о </w:t>
      </w:r>
      <w:r w:rsidR="00345C7B" w:rsidRPr="00EB4D32">
        <w:rPr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EB4D32">
        <w:rPr>
          <w:sz w:val="24"/>
          <w:szCs w:val="24"/>
        </w:rPr>
        <w:t xml:space="preserve">. </w:t>
      </w:r>
    </w:p>
    <w:p w14:paraId="550ED8F7" w14:textId="77777777" w:rsidR="00395742" w:rsidRPr="00EB4D32" w:rsidRDefault="004D2546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 xml:space="preserve">В случае нахождения муниципального служащего не при исполнении должностных (служебных) обязанностей или вне пределов Администрации Шахтерского муниципального округа Донецкой Народной Республики он обязан </w:t>
      </w:r>
      <w:r w:rsidR="000556EC" w:rsidRPr="00EB4D32">
        <w:rPr>
          <w:sz w:val="24"/>
          <w:szCs w:val="24"/>
        </w:rPr>
        <w:t>сообщить</w:t>
      </w:r>
      <w:r w:rsidRPr="00EB4D32">
        <w:rPr>
          <w:sz w:val="24"/>
          <w:szCs w:val="24"/>
        </w:rPr>
        <w:t xml:space="preserve"> представител</w:t>
      </w:r>
      <w:r w:rsidR="000556EC" w:rsidRPr="00EB4D32">
        <w:rPr>
          <w:sz w:val="24"/>
          <w:szCs w:val="24"/>
        </w:rPr>
        <w:t>ю</w:t>
      </w:r>
      <w:r w:rsidRPr="00EB4D32">
        <w:rPr>
          <w:sz w:val="24"/>
          <w:szCs w:val="24"/>
        </w:rPr>
        <w:t xml:space="preserve"> нанимателя (работодател</w:t>
      </w:r>
      <w:r w:rsidR="000556EC" w:rsidRPr="00EB4D32">
        <w:rPr>
          <w:sz w:val="24"/>
          <w:szCs w:val="24"/>
        </w:rPr>
        <w:t>ю</w:t>
      </w:r>
      <w:r w:rsidRPr="00EB4D32">
        <w:rPr>
          <w:sz w:val="24"/>
          <w:szCs w:val="24"/>
        </w:rPr>
        <w:t>) об обстоятельствах, указанных в первом абзаце настоящего пункта, не позднее следующего рабочего дня с момента начала исполнения должностных обязанностей или с момента прибытия.</w:t>
      </w:r>
    </w:p>
    <w:p w14:paraId="4AFF3EC3" w14:textId="7CA183C2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lastRenderedPageBreak/>
        <w:t>5.</w:t>
      </w:r>
      <w:r w:rsidR="00C4764E">
        <w:rPr>
          <w:sz w:val="24"/>
          <w:szCs w:val="24"/>
        </w:rPr>
        <w:t> </w:t>
      </w:r>
      <w:r w:rsidR="000556EC" w:rsidRPr="00EB4D32">
        <w:rPr>
          <w:sz w:val="24"/>
          <w:szCs w:val="24"/>
        </w:rPr>
        <w:t>Сообщение</w:t>
      </w:r>
      <w:r w:rsidRPr="00EB4D32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</w:t>
      </w:r>
      <w:r w:rsidR="00885FC8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>ведомление</w:t>
      </w:r>
      <w:r w:rsidR="004B4E30" w:rsidRPr="00EB4D32">
        <w:rPr>
          <w:sz w:val="24"/>
          <w:szCs w:val="24"/>
        </w:rPr>
        <w:t>)</w:t>
      </w:r>
      <w:r w:rsidRPr="00EB4D32">
        <w:rPr>
          <w:sz w:val="24"/>
          <w:szCs w:val="24"/>
        </w:rPr>
        <w:t xml:space="preserve"> </w:t>
      </w:r>
      <w:r w:rsidR="004B4E30" w:rsidRPr="00EB4D32">
        <w:rPr>
          <w:sz w:val="24"/>
          <w:szCs w:val="24"/>
        </w:rPr>
        <w:t xml:space="preserve">которое оформлено в письменном виде согласно </w:t>
      </w:r>
      <w:r w:rsidR="000556EC" w:rsidRPr="00EB4D32">
        <w:rPr>
          <w:sz w:val="24"/>
          <w:szCs w:val="24"/>
        </w:rPr>
        <w:t>п</w:t>
      </w:r>
      <w:r w:rsidRPr="00EB4D32">
        <w:rPr>
          <w:sz w:val="24"/>
          <w:szCs w:val="24"/>
        </w:rPr>
        <w:t>риложени</w:t>
      </w:r>
      <w:r w:rsidR="004B4E30" w:rsidRPr="00EB4D32">
        <w:rPr>
          <w:sz w:val="24"/>
          <w:szCs w:val="24"/>
        </w:rPr>
        <w:t>ю</w:t>
      </w:r>
      <w:r w:rsidRPr="00EB4D32">
        <w:rPr>
          <w:sz w:val="24"/>
          <w:szCs w:val="24"/>
        </w:rPr>
        <w:t xml:space="preserve"> </w:t>
      </w:r>
      <w:r w:rsidR="004B4E30" w:rsidRPr="00EB4D32">
        <w:rPr>
          <w:sz w:val="24"/>
          <w:szCs w:val="24"/>
        </w:rPr>
        <w:t>1</w:t>
      </w:r>
      <w:r w:rsidR="00D0343A" w:rsidRPr="00EB4D32">
        <w:rPr>
          <w:sz w:val="24"/>
          <w:szCs w:val="24"/>
        </w:rPr>
        <w:t xml:space="preserve"> к настоящему Порядку</w:t>
      </w:r>
      <w:r w:rsidRPr="00EB4D32">
        <w:rPr>
          <w:sz w:val="24"/>
          <w:szCs w:val="24"/>
        </w:rPr>
        <w:t xml:space="preserve">, представляется на имя представителя нанимателя (работодателя) и должно содержать следующие сведения:  </w:t>
      </w:r>
    </w:p>
    <w:p w14:paraId="3D1788CB" w14:textId="77777777" w:rsidR="00395742" w:rsidRPr="00EB4D32" w:rsidRDefault="00831A86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1</w:t>
      </w:r>
      <w:r w:rsidR="00395742" w:rsidRPr="00EB4D32">
        <w:rPr>
          <w:sz w:val="24"/>
          <w:szCs w:val="24"/>
        </w:rPr>
        <w:t>) фамилия, имя, отчество</w:t>
      </w:r>
      <w:r w:rsidR="000556EC" w:rsidRPr="00EB4D32">
        <w:rPr>
          <w:sz w:val="24"/>
          <w:szCs w:val="24"/>
        </w:rPr>
        <w:t xml:space="preserve"> (при наличии)</w:t>
      </w:r>
      <w:r w:rsidR="00395742" w:rsidRPr="00EB4D32">
        <w:rPr>
          <w:sz w:val="24"/>
          <w:szCs w:val="24"/>
        </w:rPr>
        <w:t xml:space="preserve">, должность, телефон лица, направившего </w:t>
      </w:r>
      <w:r w:rsidR="000556EC" w:rsidRPr="00EB4D32">
        <w:rPr>
          <w:sz w:val="24"/>
          <w:szCs w:val="24"/>
        </w:rPr>
        <w:t>У</w:t>
      </w:r>
      <w:r w:rsidR="00395742" w:rsidRPr="00EB4D32">
        <w:rPr>
          <w:sz w:val="24"/>
          <w:szCs w:val="24"/>
        </w:rPr>
        <w:t xml:space="preserve">ведомление; </w:t>
      </w:r>
    </w:p>
    <w:p w14:paraId="4AE7B84D" w14:textId="77777777" w:rsidR="00395742" w:rsidRPr="00EB4D32" w:rsidRDefault="00831A86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2</w:t>
      </w:r>
      <w:r w:rsidR="00395742" w:rsidRPr="00EB4D32">
        <w:rPr>
          <w:sz w:val="24"/>
          <w:szCs w:val="24"/>
        </w:rPr>
        <w:t xml:space="preserve">) должностные обязанности муниципального служащего, на исполнение которых влияет или может повлиять личная заинтересованность; </w:t>
      </w:r>
    </w:p>
    <w:p w14:paraId="369632AC" w14:textId="77777777" w:rsidR="00395742" w:rsidRPr="00EB4D32" w:rsidRDefault="00831A86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3</w:t>
      </w:r>
      <w:r w:rsidR="00395742" w:rsidRPr="00EB4D32">
        <w:rPr>
          <w:sz w:val="24"/>
          <w:szCs w:val="24"/>
        </w:rPr>
        <w:t xml:space="preserve">) описание ситуации и обстоятельств, являющихся основанием возникновения личной заинтересованности; </w:t>
      </w:r>
    </w:p>
    <w:p w14:paraId="3B22BC03" w14:textId="77777777" w:rsidR="001D4438" w:rsidRPr="00EB4D32" w:rsidRDefault="00831A86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4</w:t>
      </w:r>
      <w:r w:rsidR="00395742" w:rsidRPr="00EB4D32">
        <w:rPr>
          <w:sz w:val="24"/>
          <w:szCs w:val="24"/>
        </w:rPr>
        <w:t>) предлагаемые меры по предотвращению или урегулированию конфликта интересов</w:t>
      </w:r>
      <w:r w:rsidR="000556EC" w:rsidRPr="00EB4D32">
        <w:rPr>
          <w:sz w:val="24"/>
          <w:szCs w:val="24"/>
        </w:rPr>
        <w:t>;</w:t>
      </w:r>
    </w:p>
    <w:p w14:paraId="3E939C87" w14:textId="77777777" w:rsidR="001D4438" w:rsidRPr="00EB4D32" w:rsidRDefault="001D4438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5) намерение или отсутствие намерения муниципального служащего лично присутствовать на заседании Комиссии по соблюдению требований к служебному поведению муниципальных служащих Администрации Шахтерского муниципального округа Донецкой Народной Республики</w:t>
      </w:r>
      <w:r w:rsidR="002515E7" w:rsidRPr="00EB4D32">
        <w:rPr>
          <w:color w:val="000000" w:themeColor="text1"/>
          <w:sz w:val="24"/>
          <w:szCs w:val="24"/>
        </w:rPr>
        <w:t>, ее отраслевых (функциональных) и территориальных органов и урегулированию конфликта интересов</w:t>
      </w:r>
      <w:r w:rsidRPr="00EB4D32">
        <w:rPr>
          <w:sz w:val="24"/>
          <w:szCs w:val="24"/>
        </w:rPr>
        <w:t xml:space="preserve"> и урегулированию конфликта интересов (далее – Комиссия); </w:t>
      </w:r>
    </w:p>
    <w:p w14:paraId="3FE8ADED" w14:textId="77777777" w:rsidR="001D4438" w:rsidRPr="00EB4D32" w:rsidRDefault="001D4438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 xml:space="preserve">6) дата заполнения Уведомления; </w:t>
      </w:r>
    </w:p>
    <w:p w14:paraId="5C65307E" w14:textId="77777777" w:rsidR="00395742" w:rsidRPr="00EB4D32" w:rsidRDefault="001D4438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7) подпись муниципального служащего, пред</w:t>
      </w:r>
      <w:r w:rsidR="000556EC" w:rsidRPr="00EB4D32">
        <w:rPr>
          <w:sz w:val="24"/>
          <w:szCs w:val="24"/>
        </w:rPr>
        <w:t>о</w:t>
      </w:r>
      <w:r w:rsidRPr="00EB4D32">
        <w:rPr>
          <w:sz w:val="24"/>
          <w:szCs w:val="24"/>
        </w:rPr>
        <w:t>ставляющего Уведомление.</w:t>
      </w:r>
      <w:r w:rsidR="00395742" w:rsidRPr="00EB4D32">
        <w:rPr>
          <w:sz w:val="24"/>
          <w:szCs w:val="24"/>
        </w:rPr>
        <w:t xml:space="preserve"> </w:t>
      </w:r>
    </w:p>
    <w:p w14:paraId="310231FC" w14:textId="77777777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 xml:space="preserve">Муниципальный служащий вправе указать в </w:t>
      </w:r>
      <w:r w:rsidR="00D0343A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 xml:space="preserve">ведомлении и иные сведения, не предусмотренные настоящим пунктом, имеющие значение для предотвращения и урегулирования конфликта интересов. Уведомление подписывается муниципальным служащим с указанием расшифровки подписи и даты. </w:t>
      </w:r>
    </w:p>
    <w:p w14:paraId="233FDCDA" w14:textId="0F6B5579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6.</w:t>
      </w:r>
      <w:r w:rsidR="00C4764E">
        <w:rPr>
          <w:sz w:val="24"/>
          <w:szCs w:val="24"/>
        </w:rPr>
        <w:t> </w:t>
      </w:r>
      <w:r w:rsidRPr="00EB4D32">
        <w:rPr>
          <w:sz w:val="24"/>
          <w:szCs w:val="24"/>
        </w:rPr>
        <w:t xml:space="preserve">Уведомление </w:t>
      </w:r>
      <w:r w:rsidR="00AB466B" w:rsidRPr="00EB4D32">
        <w:rPr>
          <w:sz w:val="24"/>
          <w:szCs w:val="24"/>
        </w:rPr>
        <w:t>н</w:t>
      </w:r>
      <w:r w:rsidRPr="00EB4D32">
        <w:rPr>
          <w:sz w:val="24"/>
          <w:szCs w:val="24"/>
        </w:rPr>
        <w:t xml:space="preserve">а имя представителя нанимателя (работодателя) подается муниципальным служащим </w:t>
      </w:r>
      <w:r w:rsidR="00594CD1" w:rsidRPr="00EB4D32">
        <w:rPr>
          <w:sz w:val="24"/>
          <w:szCs w:val="24"/>
        </w:rPr>
        <w:t>главному специалисту, ответственному за противодействие коррупции</w:t>
      </w:r>
      <w:r w:rsidRPr="00EB4D32">
        <w:rPr>
          <w:sz w:val="24"/>
          <w:szCs w:val="24"/>
        </w:rPr>
        <w:t xml:space="preserve"> Администрации Шахтерского муниципального </w:t>
      </w:r>
      <w:r w:rsidR="00AB466B" w:rsidRPr="00EB4D32">
        <w:rPr>
          <w:sz w:val="24"/>
          <w:szCs w:val="24"/>
        </w:rPr>
        <w:t>округа</w:t>
      </w:r>
      <w:r w:rsidRPr="00EB4D32">
        <w:rPr>
          <w:sz w:val="24"/>
          <w:szCs w:val="24"/>
        </w:rPr>
        <w:t xml:space="preserve"> Донецкой Народной Республики (далее </w:t>
      </w:r>
      <w:r w:rsidR="000556EC" w:rsidRPr="00EB4D32">
        <w:rPr>
          <w:sz w:val="24"/>
          <w:szCs w:val="24"/>
        </w:rPr>
        <w:t>– уполномоченное</w:t>
      </w:r>
      <w:r w:rsidRPr="00EB4D32">
        <w:rPr>
          <w:sz w:val="24"/>
          <w:szCs w:val="24"/>
        </w:rPr>
        <w:t xml:space="preserve"> должностное лицо). </w:t>
      </w:r>
    </w:p>
    <w:p w14:paraId="302D973D" w14:textId="4E852005" w:rsidR="00AB466B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7.</w:t>
      </w:r>
      <w:r w:rsidR="00C4764E">
        <w:rPr>
          <w:sz w:val="24"/>
          <w:szCs w:val="24"/>
        </w:rPr>
        <w:t> </w:t>
      </w:r>
      <w:r w:rsidR="00DE7004" w:rsidRPr="00EB4D32">
        <w:rPr>
          <w:sz w:val="24"/>
          <w:szCs w:val="24"/>
        </w:rPr>
        <w:t>Уполномоченное д</w:t>
      </w:r>
      <w:r w:rsidR="00AB466B" w:rsidRPr="00EB4D32">
        <w:rPr>
          <w:sz w:val="24"/>
          <w:szCs w:val="24"/>
        </w:rPr>
        <w:t xml:space="preserve">олжностное лицо в день поступления Уведомления регистрирует его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885FC8" w:rsidRPr="00EB4D32">
        <w:rPr>
          <w:sz w:val="24"/>
          <w:szCs w:val="24"/>
        </w:rPr>
        <w:t>(далее – Журнал)</w:t>
      </w:r>
      <w:r w:rsidR="00DE7004" w:rsidRPr="00EB4D32">
        <w:rPr>
          <w:sz w:val="24"/>
          <w:szCs w:val="24"/>
        </w:rPr>
        <w:t>,</w:t>
      </w:r>
      <w:r w:rsidR="00885FC8" w:rsidRPr="00EB4D32">
        <w:rPr>
          <w:sz w:val="24"/>
          <w:szCs w:val="24"/>
        </w:rPr>
        <w:t xml:space="preserve"> </w:t>
      </w:r>
      <w:r w:rsidR="00DE7004" w:rsidRPr="00EB4D32">
        <w:rPr>
          <w:sz w:val="24"/>
          <w:szCs w:val="24"/>
        </w:rPr>
        <w:t>составленном по форме согласно приложению</w:t>
      </w:r>
      <w:r w:rsidR="00AB466B" w:rsidRPr="00EB4D32">
        <w:rPr>
          <w:sz w:val="24"/>
          <w:szCs w:val="24"/>
        </w:rPr>
        <w:t xml:space="preserve"> 2</w:t>
      </w:r>
      <w:r w:rsidR="00DE7004" w:rsidRPr="00EB4D32">
        <w:rPr>
          <w:sz w:val="24"/>
          <w:szCs w:val="24"/>
        </w:rPr>
        <w:t xml:space="preserve"> к настоящему Порядку</w:t>
      </w:r>
      <w:r w:rsidR="00AB466B" w:rsidRPr="00EB4D32">
        <w:rPr>
          <w:sz w:val="24"/>
          <w:szCs w:val="24"/>
        </w:rPr>
        <w:t xml:space="preserve">.  </w:t>
      </w:r>
    </w:p>
    <w:p w14:paraId="600FD866" w14:textId="77777777" w:rsidR="00984548" w:rsidRPr="00EB4D32" w:rsidRDefault="00984548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Журнал должен быть прошит и пронумерован, заверен оттиском печати</w:t>
      </w:r>
      <w:r w:rsidR="00FD2BCF" w:rsidRPr="00EB4D32">
        <w:rPr>
          <w:sz w:val="24"/>
          <w:szCs w:val="24"/>
        </w:rPr>
        <w:t xml:space="preserve"> Администрации Шахтерского муниципального округа Донецкой Народной Республики</w:t>
      </w:r>
      <w:r w:rsidRPr="00EB4D32">
        <w:rPr>
          <w:sz w:val="24"/>
          <w:szCs w:val="24"/>
        </w:rPr>
        <w:t xml:space="preserve"> и подписью </w:t>
      </w:r>
      <w:r w:rsidR="00FD2BCF" w:rsidRPr="00EB4D32">
        <w:rPr>
          <w:sz w:val="24"/>
          <w:szCs w:val="24"/>
        </w:rPr>
        <w:t>уполномоченного должностного лица</w:t>
      </w:r>
      <w:r w:rsidRPr="00EB4D32">
        <w:rPr>
          <w:sz w:val="24"/>
          <w:szCs w:val="24"/>
        </w:rPr>
        <w:t xml:space="preserve">. </w:t>
      </w:r>
    </w:p>
    <w:p w14:paraId="5AEDA7B5" w14:textId="77777777" w:rsidR="00984548" w:rsidRPr="00EB4D32" w:rsidRDefault="00594CD1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Журнал в течение пяти лет с даты регистрации в нем последнего Уведомления хранится в шкафах (сейфах), обеспечивающих защиту от несанкционированного доступа.</w:t>
      </w:r>
    </w:p>
    <w:p w14:paraId="6A479EBF" w14:textId="77777777" w:rsidR="00AB466B" w:rsidRPr="00EB4D32" w:rsidRDefault="00AB466B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 xml:space="preserve">С даты регистрации </w:t>
      </w:r>
      <w:r w:rsidR="00885FC8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 xml:space="preserve">ведомления муниципальный служащий считается исполнившим обязанность по уведомлению, предусмотренную частью 2 статьи 11 Федерального закона от 25.12.2008 № 273-ФЗ «О противодействии коррупции». </w:t>
      </w:r>
    </w:p>
    <w:p w14:paraId="588CBCBF" w14:textId="43460FF4" w:rsidR="00395742" w:rsidRPr="00EB4D32" w:rsidRDefault="00AB466B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8.</w:t>
      </w:r>
      <w:r w:rsidR="00C4764E">
        <w:rPr>
          <w:sz w:val="24"/>
          <w:szCs w:val="24"/>
        </w:rPr>
        <w:t> </w:t>
      </w:r>
      <w:r w:rsidR="00395742" w:rsidRPr="00EB4D32">
        <w:rPr>
          <w:sz w:val="24"/>
          <w:szCs w:val="24"/>
        </w:rPr>
        <w:t xml:space="preserve">Должностное лицо,  принявшее  </w:t>
      </w:r>
      <w:r w:rsidR="00885FC8" w:rsidRPr="00EB4D32">
        <w:rPr>
          <w:sz w:val="24"/>
          <w:szCs w:val="24"/>
        </w:rPr>
        <w:t>У</w:t>
      </w:r>
      <w:r w:rsidR="00395742" w:rsidRPr="00EB4D32">
        <w:rPr>
          <w:sz w:val="24"/>
          <w:szCs w:val="24"/>
        </w:rPr>
        <w:t xml:space="preserve">ведомление,  помимо  его  регистрации  в </w:t>
      </w:r>
      <w:r w:rsidRPr="00EB4D32">
        <w:rPr>
          <w:sz w:val="24"/>
          <w:szCs w:val="24"/>
        </w:rPr>
        <w:t>Ж</w:t>
      </w:r>
      <w:r w:rsidR="00395742" w:rsidRPr="00EB4D32">
        <w:rPr>
          <w:sz w:val="24"/>
          <w:szCs w:val="24"/>
        </w:rPr>
        <w:t>урнале,  обязан</w:t>
      </w:r>
      <w:r w:rsidRPr="00EB4D32">
        <w:rPr>
          <w:sz w:val="24"/>
          <w:szCs w:val="24"/>
        </w:rPr>
        <w:t>о</w:t>
      </w:r>
      <w:r w:rsidR="00395742" w:rsidRPr="00EB4D32">
        <w:rPr>
          <w:sz w:val="24"/>
          <w:szCs w:val="24"/>
        </w:rPr>
        <w:t xml:space="preserve"> выдать муниципальному служащему, направившему </w:t>
      </w:r>
      <w:r w:rsidR="00885FC8" w:rsidRPr="00EB4D32">
        <w:rPr>
          <w:sz w:val="24"/>
          <w:szCs w:val="24"/>
        </w:rPr>
        <w:t>У</w:t>
      </w:r>
      <w:r w:rsidR="00395742" w:rsidRPr="00EB4D32">
        <w:rPr>
          <w:sz w:val="24"/>
          <w:szCs w:val="24"/>
        </w:rPr>
        <w:t xml:space="preserve">ведомление, под роспись  копию такого </w:t>
      </w:r>
      <w:r w:rsidR="00885FC8" w:rsidRPr="00EB4D32">
        <w:rPr>
          <w:sz w:val="24"/>
          <w:szCs w:val="24"/>
        </w:rPr>
        <w:t>У</w:t>
      </w:r>
      <w:r w:rsidR="00395742" w:rsidRPr="00EB4D32">
        <w:rPr>
          <w:sz w:val="24"/>
          <w:szCs w:val="24"/>
        </w:rPr>
        <w:t xml:space="preserve">ведомления с указанием данных о лице, принявшем </w:t>
      </w:r>
      <w:r w:rsidR="00885FC8" w:rsidRPr="00EB4D32">
        <w:rPr>
          <w:sz w:val="24"/>
          <w:szCs w:val="24"/>
        </w:rPr>
        <w:t>У</w:t>
      </w:r>
      <w:r w:rsidR="00395742" w:rsidRPr="00EB4D32">
        <w:rPr>
          <w:sz w:val="24"/>
          <w:szCs w:val="24"/>
        </w:rPr>
        <w:t xml:space="preserve">ведомление, дате и времени его принятия. </w:t>
      </w:r>
    </w:p>
    <w:p w14:paraId="2A31C2C1" w14:textId="77777777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 xml:space="preserve">В случае если </w:t>
      </w:r>
      <w:r w:rsidR="00885FC8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 xml:space="preserve">ведомление поступило по почте, копия </w:t>
      </w:r>
      <w:r w:rsidR="00885FC8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 xml:space="preserve">ведомления направляется муниципальному служащему в тот же день, направившему </w:t>
      </w:r>
      <w:r w:rsidR="00290827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 xml:space="preserve">ведомление, по почте заказным письмом. </w:t>
      </w:r>
    </w:p>
    <w:p w14:paraId="52093802" w14:textId="77777777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 xml:space="preserve">Отказ в </w:t>
      </w:r>
      <w:r w:rsidR="00FD2BCF" w:rsidRPr="00EB4D32">
        <w:rPr>
          <w:sz w:val="24"/>
          <w:szCs w:val="24"/>
        </w:rPr>
        <w:t xml:space="preserve">принятии и </w:t>
      </w:r>
      <w:r w:rsidRPr="00EB4D32">
        <w:rPr>
          <w:sz w:val="24"/>
          <w:szCs w:val="24"/>
        </w:rPr>
        <w:t xml:space="preserve">регистрации </w:t>
      </w:r>
      <w:r w:rsidR="00885FC8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 xml:space="preserve">ведомления, а также невыдача копии </w:t>
      </w:r>
      <w:r w:rsidR="00885FC8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 xml:space="preserve">ведомления не допускается. </w:t>
      </w:r>
    </w:p>
    <w:p w14:paraId="65330F0A" w14:textId="55B574B3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9.</w:t>
      </w:r>
      <w:r w:rsidR="00BC4770">
        <w:rPr>
          <w:sz w:val="24"/>
          <w:szCs w:val="24"/>
        </w:rPr>
        <w:t> </w:t>
      </w:r>
      <w:r w:rsidR="00DE7004" w:rsidRPr="00EB4D32">
        <w:rPr>
          <w:sz w:val="24"/>
          <w:szCs w:val="24"/>
        </w:rPr>
        <w:t>Уполномоченное д</w:t>
      </w:r>
      <w:r w:rsidRPr="00EB4D32">
        <w:rPr>
          <w:sz w:val="24"/>
          <w:szCs w:val="24"/>
        </w:rPr>
        <w:t xml:space="preserve">олжностное лицо в день регистрации </w:t>
      </w:r>
      <w:r w:rsidR="00885FC8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 xml:space="preserve">ведомления передает его представителю нанимателя (работодателю) для принятия мер по предотвращению или урегулированию конфликта интересов, предусмотренных действующим законодательством. </w:t>
      </w:r>
    </w:p>
    <w:p w14:paraId="6C8383C9" w14:textId="17FD74A4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lastRenderedPageBreak/>
        <w:t>10.</w:t>
      </w:r>
      <w:r w:rsidR="00BC4770">
        <w:rPr>
          <w:sz w:val="24"/>
          <w:szCs w:val="24"/>
        </w:rPr>
        <w:t> </w:t>
      </w:r>
      <w:r w:rsidR="00DE7004" w:rsidRPr="00EB4D32">
        <w:rPr>
          <w:sz w:val="24"/>
          <w:szCs w:val="24"/>
        </w:rPr>
        <w:t xml:space="preserve">Представитель нанимателя не позднее двух рабочих дней со дня получения Уведомления передает его с отметкой об ознакомлении уполномоченному должностному лицу для рассмотрения в порядке, установленном </w:t>
      </w:r>
      <w:r w:rsidR="00D0343A" w:rsidRPr="00EB4D32">
        <w:rPr>
          <w:sz w:val="24"/>
          <w:szCs w:val="24"/>
        </w:rPr>
        <w:t>п</w:t>
      </w:r>
      <w:r w:rsidR="000556EC" w:rsidRPr="00EB4D32">
        <w:rPr>
          <w:sz w:val="24"/>
          <w:szCs w:val="24"/>
        </w:rPr>
        <w:t>остановлением</w:t>
      </w:r>
      <w:r w:rsidR="00DE7004" w:rsidRPr="00EB4D32">
        <w:rPr>
          <w:sz w:val="24"/>
          <w:szCs w:val="24"/>
        </w:rPr>
        <w:t xml:space="preserve"> Администрации Шахтерского муниципального округа Донецкой Народной Республики.</w:t>
      </w:r>
    </w:p>
    <w:p w14:paraId="65DFD6A5" w14:textId="71706AE7" w:rsidR="00DE7004" w:rsidRPr="00EB4D32" w:rsidRDefault="00594CD1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11.</w:t>
      </w:r>
      <w:r w:rsidR="00BC4770">
        <w:rPr>
          <w:sz w:val="24"/>
          <w:szCs w:val="24"/>
        </w:rPr>
        <w:t> </w:t>
      </w:r>
      <w:r w:rsidR="000556EC" w:rsidRPr="00EB4D32">
        <w:rPr>
          <w:sz w:val="24"/>
          <w:szCs w:val="24"/>
        </w:rPr>
        <w:t>Уполномоченное должностное лицо</w:t>
      </w:r>
      <w:r w:rsidR="00DE7004" w:rsidRPr="00EB4D32">
        <w:rPr>
          <w:sz w:val="24"/>
          <w:szCs w:val="24"/>
        </w:rPr>
        <w:t xml:space="preserve"> рассматривает </w:t>
      </w:r>
      <w:r w:rsidR="000556EC" w:rsidRPr="00EB4D32">
        <w:rPr>
          <w:sz w:val="24"/>
          <w:szCs w:val="24"/>
        </w:rPr>
        <w:t>Уведомление и</w:t>
      </w:r>
      <w:r w:rsidR="00DE7004" w:rsidRPr="00EB4D32">
        <w:rPr>
          <w:sz w:val="24"/>
          <w:szCs w:val="24"/>
        </w:rPr>
        <w:t xml:space="preserve"> осуществляет подготовку мотивированного заключения о соблюдении муниципальным служащим и представителем нанимателя</w:t>
      </w:r>
      <w:r w:rsidR="00D0343A" w:rsidRPr="00EB4D32">
        <w:rPr>
          <w:sz w:val="24"/>
          <w:szCs w:val="24"/>
        </w:rPr>
        <w:t xml:space="preserve"> (работодателя)</w:t>
      </w:r>
      <w:r w:rsidR="00DE7004" w:rsidRPr="00EB4D32">
        <w:rPr>
          <w:sz w:val="24"/>
          <w:szCs w:val="24"/>
        </w:rPr>
        <w:t xml:space="preserve"> установленных требований по предотвращению и урегулированию конфликта интересов.</w:t>
      </w:r>
    </w:p>
    <w:p w14:paraId="76C17066" w14:textId="23ACB3E5" w:rsidR="004D2546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1</w:t>
      </w:r>
      <w:r w:rsidR="00594CD1" w:rsidRPr="00EB4D32">
        <w:rPr>
          <w:sz w:val="24"/>
          <w:szCs w:val="24"/>
        </w:rPr>
        <w:t>2</w:t>
      </w:r>
      <w:r w:rsidRPr="00EB4D32">
        <w:rPr>
          <w:sz w:val="24"/>
          <w:szCs w:val="24"/>
        </w:rPr>
        <w:t>.</w:t>
      </w:r>
      <w:r w:rsidR="00BC4770">
        <w:rPr>
          <w:sz w:val="24"/>
          <w:szCs w:val="24"/>
        </w:rPr>
        <w:t> </w:t>
      </w:r>
      <w:r w:rsidRPr="00EB4D32">
        <w:rPr>
          <w:sz w:val="24"/>
          <w:szCs w:val="24"/>
        </w:rPr>
        <w:t xml:space="preserve">При подготовке мотивированного заключения </w:t>
      </w:r>
      <w:r w:rsidR="00DE7004" w:rsidRPr="00EB4D32">
        <w:rPr>
          <w:sz w:val="24"/>
          <w:szCs w:val="24"/>
        </w:rPr>
        <w:t xml:space="preserve">уполномоченное </w:t>
      </w:r>
      <w:r w:rsidRPr="00EB4D32">
        <w:rPr>
          <w:sz w:val="24"/>
          <w:szCs w:val="24"/>
        </w:rPr>
        <w:t xml:space="preserve">должностное лицо имеет право проводить собеседование с муниципальным служащим, направившим </w:t>
      </w:r>
      <w:r w:rsidR="00885FC8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>ведомление, получать от него письменные пояснения</w:t>
      </w:r>
      <w:r w:rsidR="00FD2BCF" w:rsidRPr="00EB4D32">
        <w:rPr>
          <w:sz w:val="24"/>
          <w:szCs w:val="24"/>
        </w:rPr>
        <w:t xml:space="preserve"> </w:t>
      </w:r>
      <w:r w:rsidR="004D2546" w:rsidRPr="00EB4D32">
        <w:rPr>
          <w:sz w:val="24"/>
          <w:szCs w:val="24"/>
        </w:rPr>
        <w:t xml:space="preserve">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</w:t>
      </w:r>
    </w:p>
    <w:p w14:paraId="42C761B0" w14:textId="2F071D16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1</w:t>
      </w:r>
      <w:r w:rsidR="00CC51EA" w:rsidRPr="00EB4D32">
        <w:rPr>
          <w:sz w:val="24"/>
          <w:szCs w:val="24"/>
        </w:rPr>
        <w:t>3</w:t>
      </w:r>
      <w:r w:rsidRPr="00EB4D32">
        <w:rPr>
          <w:sz w:val="24"/>
          <w:szCs w:val="24"/>
        </w:rPr>
        <w:t>.</w:t>
      </w:r>
      <w:r w:rsidR="00BC4770">
        <w:rPr>
          <w:sz w:val="24"/>
          <w:szCs w:val="24"/>
        </w:rPr>
        <w:t> </w:t>
      </w:r>
      <w:r w:rsidRPr="00EB4D32">
        <w:rPr>
          <w:sz w:val="24"/>
          <w:szCs w:val="24"/>
        </w:rPr>
        <w:t xml:space="preserve">По итогам рассмотрения </w:t>
      </w:r>
      <w:r w:rsidR="00885FC8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 xml:space="preserve">ведомления </w:t>
      </w:r>
      <w:r w:rsidR="00CC51EA" w:rsidRPr="00EB4D32">
        <w:rPr>
          <w:sz w:val="24"/>
          <w:szCs w:val="24"/>
        </w:rPr>
        <w:t>уполномоченное должностное лицо</w:t>
      </w:r>
      <w:r w:rsidRPr="00EB4D32">
        <w:rPr>
          <w:sz w:val="24"/>
          <w:szCs w:val="24"/>
        </w:rPr>
        <w:t xml:space="preserve"> осуществляет подготовку мотивированного заключения.</w:t>
      </w:r>
    </w:p>
    <w:p w14:paraId="4D24E9A7" w14:textId="77777777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1</w:t>
      </w:r>
      <w:r w:rsidR="00CC51EA" w:rsidRPr="00EB4D32">
        <w:rPr>
          <w:sz w:val="24"/>
          <w:szCs w:val="24"/>
        </w:rPr>
        <w:t>4</w:t>
      </w:r>
      <w:r w:rsidRPr="00EB4D32">
        <w:rPr>
          <w:sz w:val="24"/>
          <w:szCs w:val="24"/>
        </w:rPr>
        <w:t>. Мотивированное заключение должно содержать:</w:t>
      </w:r>
    </w:p>
    <w:p w14:paraId="1C247DB8" w14:textId="77777777" w:rsidR="00395742" w:rsidRPr="00EB4D32" w:rsidRDefault="00831A86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1</w:t>
      </w:r>
      <w:r w:rsidR="00395742" w:rsidRPr="00EB4D32">
        <w:rPr>
          <w:sz w:val="24"/>
          <w:szCs w:val="24"/>
        </w:rPr>
        <w:t xml:space="preserve">) информацию, изложенную в </w:t>
      </w:r>
      <w:r w:rsidR="00885FC8" w:rsidRPr="00EB4D32">
        <w:rPr>
          <w:sz w:val="24"/>
          <w:szCs w:val="24"/>
        </w:rPr>
        <w:t>У</w:t>
      </w:r>
      <w:r w:rsidR="00395742" w:rsidRPr="00EB4D32">
        <w:rPr>
          <w:sz w:val="24"/>
          <w:szCs w:val="24"/>
        </w:rPr>
        <w:t>ведомлении;</w:t>
      </w:r>
    </w:p>
    <w:p w14:paraId="3EF7AB59" w14:textId="77777777" w:rsidR="00395742" w:rsidRPr="00EB4D32" w:rsidRDefault="00831A86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2</w:t>
      </w:r>
      <w:r w:rsidR="00395742" w:rsidRPr="00EB4D32">
        <w:rPr>
          <w:sz w:val="24"/>
          <w:szCs w:val="24"/>
        </w:rPr>
        <w:t>) информацию, полученную от государственных органов, органов местного самоуправления и заинтересованных организаций на основании запросов (в случае, если такие запросы направлялись);</w:t>
      </w:r>
    </w:p>
    <w:p w14:paraId="3E755551" w14:textId="77777777" w:rsidR="00395742" w:rsidRPr="00EB4D32" w:rsidRDefault="00831A86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3</w:t>
      </w:r>
      <w:r w:rsidR="00395742" w:rsidRPr="00EB4D32">
        <w:rPr>
          <w:sz w:val="24"/>
          <w:szCs w:val="24"/>
        </w:rPr>
        <w:t xml:space="preserve">) мотивированный вывод по результатам предварительного рассмотрения </w:t>
      </w:r>
      <w:r w:rsidR="00885FC8" w:rsidRPr="00EB4D32">
        <w:rPr>
          <w:sz w:val="24"/>
          <w:szCs w:val="24"/>
        </w:rPr>
        <w:t>У</w:t>
      </w:r>
      <w:r w:rsidR="00395742" w:rsidRPr="00EB4D32">
        <w:rPr>
          <w:sz w:val="24"/>
          <w:szCs w:val="24"/>
        </w:rPr>
        <w:t>ведомления, а также рекомендации для принятия одного из решений в соответствии с пунктом 1</w:t>
      </w:r>
      <w:r w:rsidR="00CC51EA" w:rsidRPr="00EB4D32">
        <w:rPr>
          <w:sz w:val="24"/>
          <w:szCs w:val="24"/>
        </w:rPr>
        <w:t>7</w:t>
      </w:r>
      <w:r w:rsidR="00395742" w:rsidRPr="00EB4D32">
        <w:rPr>
          <w:sz w:val="24"/>
          <w:szCs w:val="24"/>
        </w:rPr>
        <w:t xml:space="preserve"> настоящего Порядка.</w:t>
      </w:r>
    </w:p>
    <w:p w14:paraId="3BC51D75" w14:textId="77777777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1</w:t>
      </w:r>
      <w:r w:rsidR="00594CD1" w:rsidRPr="00EB4D32">
        <w:rPr>
          <w:sz w:val="24"/>
          <w:szCs w:val="24"/>
        </w:rPr>
        <w:t>5</w:t>
      </w:r>
      <w:r w:rsidRPr="00EB4D32">
        <w:rPr>
          <w:sz w:val="24"/>
          <w:szCs w:val="24"/>
        </w:rPr>
        <w:t xml:space="preserve">. Уведомление, а также мотивированное заключение и другие материалы в течение семи рабочих дней со дня поступления </w:t>
      </w:r>
      <w:r w:rsidR="00885FC8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>ведомления представляются председателю Комиссии.</w:t>
      </w:r>
    </w:p>
    <w:p w14:paraId="1407D817" w14:textId="77777777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В случае направления запросов</w:t>
      </w:r>
      <w:r w:rsidR="00885FC8" w:rsidRPr="00EB4D32">
        <w:rPr>
          <w:sz w:val="24"/>
          <w:szCs w:val="24"/>
        </w:rPr>
        <w:t>,</w:t>
      </w:r>
      <w:r w:rsidRPr="00EB4D32">
        <w:rPr>
          <w:sz w:val="24"/>
          <w:szCs w:val="24"/>
        </w:rPr>
        <w:t xml:space="preserve"> </w:t>
      </w:r>
      <w:r w:rsidR="00885FC8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 xml:space="preserve">ведомление, а также мотивированное заключение и другие материалы представляются председателю Комиссии в течение 45 дней со дня поступления </w:t>
      </w:r>
      <w:r w:rsidR="00885FC8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>ведомления. Указанный срок может быть продлен, но не более чем на 30 дней.</w:t>
      </w:r>
    </w:p>
    <w:p w14:paraId="0BF9A1E1" w14:textId="77777777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1</w:t>
      </w:r>
      <w:r w:rsidR="00594CD1" w:rsidRPr="00EB4D32">
        <w:rPr>
          <w:sz w:val="24"/>
          <w:szCs w:val="24"/>
        </w:rPr>
        <w:t>6</w:t>
      </w:r>
      <w:r w:rsidRPr="00EB4D32">
        <w:rPr>
          <w:sz w:val="24"/>
          <w:szCs w:val="24"/>
        </w:rPr>
        <w:t>. С мотивированным заключением в обязательном порядке должен быть ознакомлен муниципальный служащий, пред</w:t>
      </w:r>
      <w:r w:rsidR="00290827" w:rsidRPr="00EB4D32">
        <w:rPr>
          <w:sz w:val="24"/>
          <w:szCs w:val="24"/>
        </w:rPr>
        <w:t>о</w:t>
      </w:r>
      <w:r w:rsidRPr="00EB4D32">
        <w:rPr>
          <w:sz w:val="24"/>
          <w:szCs w:val="24"/>
        </w:rPr>
        <w:t>ставивш</w:t>
      </w:r>
      <w:r w:rsidR="00290827" w:rsidRPr="00EB4D32">
        <w:rPr>
          <w:sz w:val="24"/>
          <w:szCs w:val="24"/>
        </w:rPr>
        <w:t>ий</w:t>
      </w:r>
      <w:r w:rsidRPr="00EB4D32">
        <w:rPr>
          <w:sz w:val="24"/>
          <w:szCs w:val="24"/>
        </w:rPr>
        <w:t xml:space="preserve"> </w:t>
      </w:r>
      <w:r w:rsidR="00885FC8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>ведомление.</w:t>
      </w:r>
    </w:p>
    <w:p w14:paraId="341D1035" w14:textId="77777777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1</w:t>
      </w:r>
      <w:r w:rsidR="00594CD1" w:rsidRPr="00EB4D32">
        <w:rPr>
          <w:sz w:val="24"/>
          <w:szCs w:val="24"/>
        </w:rPr>
        <w:t>7</w:t>
      </w:r>
      <w:r w:rsidRPr="00EB4D32">
        <w:rPr>
          <w:sz w:val="24"/>
          <w:szCs w:val="24"/>
        </w:rPr>
        <w:t xml:space="preserve">. Комиссией по результатам рассмотрения </w:t>
      </w:r>
      <w:r w:rsidR="00885FC8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>ведомления с учетом мотивированного заключения принимается одно из следующих решений:</w:t>
      </w:r>
    </w:p>
    <w:p w14:paraId="5A03A3B6" w14:textId="77777777" w:rsidR="00395742" w:rsidRPr="00EB4D32" w:rsidRDefault="00831A86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1</w:t>
      </w:r>
      <w:r w:rsidR="00395742" w:rsidRPr="00EB4D32">
        <w:rPr>
          <w:sz w:val="24"/>
          <w:szCs w:val="24"/>
        </w:rPr>
        <w:t>) признать, что при исполнении муниципальным служащим должностных (служебных) обязанностей конфликт интересов отсутствует;</w:t>
      </w:r>
    </w:p>
    <w:p w14:paraId="58AC6185" w14:textId="77777777" w:rsidR="00395742" w:rsidRPr="00EB4D32" w:rsidRDefault="00831A86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2</w:t>
      </w:r>
      <w:r w:rsidR="00395742" w:rsidRPr="00EB4D32">
        <w:rPr>
          <w:sz w:val="24"/>
          <w:szCs w:val="24"/>
        </w:rPr>
        <w:t xml:space="preserve">) признать, что при исполнении муниципальным служащим, должностных (служебных)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0556EC" w:rsidRPr="00EB4D32">
        <w:rPr>
          <w:sz w:val="24"/>
          <w:szCs w:val="24"/>
        </w:rPr>
        <w:t>представителю нанимателя (работодателю)</w:t>
      </w:r>
      <w:r w:rsidR="00395742" w:rsidRPr="00EB4D32">
        <w:rPr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14:paraId="68261470" w14:textId="77777777" w:rsidR="004069FC" w:rsidRPr="00EB4D32" w:rsidRDefault="00831A86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3</w:t>
      </w:r>
      <w:r w:rsidR="00395742" w:rsidRPr="00EB4D32">
        <w:rPr>
          <w:sz w:val="24"/>
          <w:szCs w:val="24"/>
        </w:rPr>
        <w:t xml:space="preserve">) 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0556EC" w:rsidRPr="00EB4D32">
        <w:rPr>
          <w:sz w:val="24"/>
          <w:szCs w:val="24"/>
        </w:rPr>
        <w:t xml:space="preserve">представителю нанимателя (работодателю) </w:t>
      </w:r>
      <w:r w:rsidR="00395742" w:rsidRPr="00EB4D32">
        <w:rPr>
          <w:sz w:val="24"/>
          <w:szCs w:val="24"/>
        </w:rPr>
        <w:t xml:space="preserve">применить к муниципальному служащему конкретную меру ответственности. </w:t>
      </w:r>
    </w:p>
    <w:p w14:paraId="17EB06D3" w14:textId="77777777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 xml:space="preserve">Решение Комиссии направляется муниципальному служащему, представившему </w:t>
      </w:r>
      <w:r w:rsidR="00DB5902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 xml:space="preserve">ведомление, а также </w:t>
      </w:r>
      <w:r w:rsidR="00CC51EA" w:rsidRPr="00EB4D32">
        <w:rPr>
          <w:sz w:val="24"/>
          <w:szCs w:val="24"/>
        </w:rPr>
        <w:t>представителю нанимателя (работодателю)</w:t>
      </w:r>
      <w:r w:rsidRPr="00EB4D32">
        <w:rPr>
          <w:sz w:val="24"/>
          <w:szCs w:val="24"/>
        </w:rPr>
        <w:t xml:space="preserve"> не позднее трех дней со дня его принятия.</w:t>
      </w:r>
    </w:p>
    <w:p w14:paraId="53BA7EBF" w14:textId="0A90141F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1</w:t>
      </w:r>
      <w:r w:rsidR="00594CD1" w:rsidRPr="00EB4D32">
        <w:rPr>
          <w:sz w:val="24"/>
          <w:szCs w:val="24"/>
        </w:rPr>
        <w:t>8</w:t>
      </w:r>
      <w:r w:rsidRPr="00EB4D32">
        <w:rPr>
          <w:sz w:val="24"/>
          <w:szCs w:val="24"/>
        </w:rPr>
        <w:t>.</w:t>
      </w:r>
      <w:r w:rsidR="00782FB2">
        <w:rPr>
          <w:sz w:val="24"/>
          <w:szCs w:val="24"/>
        </w:rPr>
        <w:t> </w:t>
      </w:r>
      <w:r w:rsidRPr="00EB4D32">
        <w:rPr>
          <w:sz w:val="24"/>
          <w:szCs w:val="24"/>
        </w:rPr>
        <w:t xml:space="preserve">В случае подачи </w:t>
      </w:r>
      <w:r w:rsidR="00DB5902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 xml:space="preserve">ведомления муниципальным служащим, исполняющим одновременно полномочия председателя Комиссии, на время рассмотрения </w:t>
      </w:r>
      <w:r w:rsidR="00DB5902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>ведомления такого муниципального служащего полномочия председателя Комиссии переходят к заместителю председателя Комиссии.</w:t>
      </w:r>
    </w:p>
    <w:p w14:paraId="0F056BF4" w14:textId="77777777" w:rsidR="00395742" w:rsidRPr="00EB4D32" w:rsidRDefault="00395742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t>1</w:t>
      </w:r>
      <w:r w:rsidR="00594CD1" w:rsidRPr="00EB4D32">
        <w:rPr>
          <w:sz w:val="24"/>
          <w:szCs w:val="24"/>
        </w:rPr>
        <w:t>9</w:t>
      </w:r>
      <w:r w:rsidRPr="00EB4D32">
        <w:rPr>
          <w:sz w:val="24"/>
          <w:szCs w:val="24"/>
        </w:rPr>
        <w:t xml:space="preserve">. Уведомление и иные материалы, связанные с рассмотрением </w:t>
      </w:r>
      <w:r w:rsidR="00DB5902" w:rsidRPr="00EB4D32">
        <w:rPr>
          <w:sz w:val="24"/>
          <w:szCs w:val="24"/>
        </w:rPr>
        <w:t>У</w:t>
      </w:r>
      <w:r w:rsidRPr="00EB4D32">
        <w:rPr>
          <w:sz w:val="24"/>
          <w:szCs w:val="24"/>
        </w:rPr>
        <w:t>ведомления, приобщаются к личному делу муниципального служащего.</w:t>
      </w:r>
    </w:p>
    <w:p w14:paraId="6D23BDFF" w14:textId="195E50DA" w:rsidR="00AB466B" w:rsidRPr="00EB4D32" w:rsidRDefault="00594CD1" w:rsidP="00042DA7">
      <w:pPr>
        <w:ind w:firstLine="709"/>
        <w:jc w:val="both"/>
        <w:rPr>
          <w:sz w:val="24"/>
          <w:szCs w:val="24"/>
        </w:rPr>
      </w:pPr>
      <w:r w:rsidRPr="00EB4D32">
        <w:rPr>
          <w:sz w:val="24"/>
          <w:szCs w:val="24"/>
        </w:rPr>
        <w:lastRenderedPageBreak/>
        <w:t>20</w:t>
      </w:r>
      <w:r w:rsidR="00AB466B" w:rsidRPr="00EB4D32">
        <w:rPr>
          <w:sz w:val="24"/>
          <w:szCs w:val="24"/>
        </w:rPr>
        <w:t>.</w:t>
      </w:r>
      <w:r w:rsidR="00782FB2">
        <w:rPr>
          <w:sz w:val="24"/>
          <w:szCs w:val="24"/>
        </w:rPr>
        <w:t> </w:t>
      </w:r>
      <w:bookmarkStart w:id="0" w:name="_GoBack"/>
      <w:bookmarkEnd w:id="0"/>
      <w:r w:rsidR="00AB466B" w:rsidRPr="00EB4D32">
        <w:rPr>
          <w:sz w:val="24"/>
          <w:szCs w:val="24"/>
        </w:rPr>
        <w:t xml:space="preserve">Нормы настоящего </w:t>
      </w:r>
      <w:r w:rsidR="000556EC" w:rsidRPr="00EB4D32">
        <w:rPr>
          <w:sz w:val="24"/>
          <w:szCs w:val="24"/>
        </w:rPr>
        <w:t>Порядка</w:t>
      </w:r>
      <w:r w:rsidR="00AB466B" w:rsidRPr="00EB4D32">
        <w:rPr>
          <w:sz w:val="24"/>
          <w:szCs w:val="24"/>
        </w:rPr>
        <w:t xml:space="preserve">, </w:t>
      </w:r>
      <w:r w:rsidR="00885FC8" w:rsidRPr="00EB4D32">
        <w:rPr>
          <w:sz w:val="24"/>
          <w:szCs w:val="24"/>
        </w:rPr>
        <w:t xml:space="preserve">вступают в силу после окончания переходного периода, установленного Федеральным конституционным законом от </w:t>
      </w:r>
      <w:r w:rsidR="000556EC" w:rsidRPr="00EB4D32">
        <w:rPr>
          <w:sz w:val="24"/>
          <w:szCs w:val="24"/>
        </w:rPr>
        <w:t>0</w:t>
      </w:r>
      <w:r w:rsidR="00885FC8" w:rsidRPr="00EB4D32">
        <w:rPr>
          <w:sz w:val="24"/>
          <w:szCs w:val="24"/>
        </w:rPr>
        <w:t>4</w:t>
      </w:r>
      <w:r w:rsidR="000556EC" w:rsidRPr="00EB4D32">
        <w:rPr>
          <w:sz w:val="24"/>
          <w:szCs w:val="24"/>
        </w:rPr>
        <w:t>.10.</w:t>
      </w:r>
      <w:r w:rsidR="00885FC8" w:rsidRPr="00EB4D32">
        <w:rPr>
          <w:sz w:val="24"/>
          <w:szCs w:val="24"/>
        </w:rPr>
        <w:t>2022 № 5-ФКЗ «О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Республики» или применяются с учетом особенностей, устанавливаемых Президентом Российской Федерации.</w:t>
      </w:r>
    </w:p>
    <w:p w14:paraId="0F3CE157" w14:textId="77777777" w:rsidR="00395742" w:rsidRPr="00EB4D32" w:rsidRDefault="00395742" w:rsidP="00042DA7">
      <w:pPr>
        <w:tabs>
          <w:tab w:val="left" w:pos="3552"/>
        </w:tabs>
        <w:ind w:firstLine="709"/>
        <w:rPr>
          <w:sz w:val="24"/>
          <w:szCs w:val="24"/>
        </w:rPr>
      </w:pPr>
    </w:p>
    <w:p w14:paraId="2D9D8A44" w14:textId="77777777" w:rsidR="00395742" w:rsidRPr="00EB4D32" w:rsidRDefault="00395742" w:rsidP="00042DA7">
      <w:pPr>
        <w:tabs>
          <w:tab w:val="left" w:pos="3552"/>
        </w:tabs>
        <w:ind w:firstLine="709"/>
        <w:rPr>
          <w:sz w:val="24"/>
          <w:szCs w:val="24"/>
        </w:rPr>
      </w:pPr>
    </w:p>
    <w:p w14:paraId="0FCE2D5F" w14:textId="77777777" w:rsidR="00885FC8" w:rsidRPr="00EB4D32" w:rsidRDefault="00885FC8" w:rsidP="00042DA7">
      <w:pPr>
        <w:tabs>
          <w:tab w:val="left" w:pos="3552"/>
        </w:tabs>
        <w:ind w:firstLine="709"/>
        <w:rPr>
          <w:sz w:val="24"/>
          <w:szCs w:val="24"/>
        </w:rPr>
      </w:pPr>
    </w:p>
    <w:sectPr w:rsidR="00885FC8" w:rsidRPr="00EB4D32" w:rsidSect="00F1440B">
      <w:pgSz w:w="11907" w:h="16840" w:code="9"/>
      <w:pgMar w:top="567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DCD89" w14:textId="77777777" w:rsidR="003C76EB" w:rsidRDefault="003C76EB" w:rsidP="00860A5C">
      <w:pPr>
        <w:pStyle w:val="a6"/>
      </w:pPr>
      <w:r>
        <w:separator/>
      </w:r>
    </w:p>
  </w:endnote>
  <w:endnote w:type="continuationSeparator" w:id="0">
    <w:p w14:paraId="3DCFA69E" w14:textId="77777777" w:rsidR="003C76EB" w:rsidRDefault="003C76EB" w:rsidP="00860A5C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28756" w14:textId="77777777" w:rsidR="003C76EB" w:rsidRDefault="003C76EB" w:rsidP="00860A5C">
      <w:pPr>
        <w:pStyle w:val="a6"/>
      </w:pPr>
      <w:r>
        <w:separator/>
      </w:r>
    </w:p>
  </w:footnote>
  <w:footnote w:type="continuationSeparator" w:id="0">
    <w:p w14:paraId="46FE9313" w14:textId="77777777" w:rsidR="003C76EB" w:rsidRDefault="003C76EB" w:rsidP="00860A5C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094E"/>
    <w:multiLevelType w:val="multilevel"/>
    <w:tmpl w:val="923ED0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294870BF"/>
    <w:multiLevelType w:val="hybridMultilevel"/>
    <w:tmpl w:val="3B38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E6102"/>
    <w:multiLevelType w:val="hybridMultilevel"/>
    <w:tmpl w:val="BD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E6421"/>
    <w:multiLevelType w:val="hybridMultilevel"/>
    <w:tmpl w:val="3CCA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5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F91AF9"/>
    <w:multiLevelType w:val="hybridMultilevel"/>
    <w:tmpl w:val="50FC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07F20"/>
    <w:multiLevelType w:val="hybridMultilevel"/>
    <w:tmpl w:val="61B4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C5B6D"/>
    <w:multiLevelType w:val="hybridMultilevel"/>
    <w:tmpl w:val="4742FB3A"/>
    <w:lvl w:ilvl="0" w:tplc="E1C60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7E38A9"/>
    <w:multiLevelType w:val="hybridMultilevel"/>
    <w:tmpl w:val="94F2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610D3"/>
    <w:multiLevelType w:val="hybridMultilevel"/>
    <w:tmpl w:val="812E42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61"/>
    <w:rsid w:val="00000104"/>
    <w:rsid w:val="000103AE"/>
    <w:rsid w:val="0003422E"/>
    <w:rsid w:val="00040A9D"/>
    <w:rsid w:val="00042DA7"/>
    <w:rsid w:val="000437E9"/>
    <w:rsid w:val="00044352"/>
    <w:rsid w:val="000556EC"/>
    <w:rsid w:val="00057B75"/>
    <w:rsid w:val="000611B8"/>
    <w:rsid w:val="00063B86"/>
    <w:rsid w:val="00077975"/>
    <w:rsid w:val="000B6CE6"/>
    <w:rsid w:val="000F1D2B"/>
    <w:rsid w:val="00102DCB"/>
    <w:rsid w:val="00110FBB"/>
    <w:rsid w:val="00112B67"/>
    <w:rsid w:val="00121F1F"/>
    <w:rsid w:val="00141EC1"/>
    <w:rsid w:val="0014404A"/>
    <w:rsid w:val="00196A19"/>
    <w:rsid w:val="001A15EB"/>
    <w:rsid w:val="001D218D"/>
    <w:rsid w:val="001D4163"/>
    <w:rsid w:val="001D4438"/>
    <w:rsid w:val="001D5EE6"/>
    <w:rsid w:val="001D7594"/>
    <w:rsid w:val="001F7897"/>
    <w:rsid w:val="00211836"/>
    <w:rsid w:val="00231AAD"/>
    <w:rsid w:val="00232E36"/>
    <w:rsid w:val="00233E92"/>
    <w:rsid w:val="00247FE4"/>
    <w:rsid w:val="002515E7"/>
    <w:rsid w:val="00260AFD"/>
    <w:rsid w:val="002640E6"/>
    <w:rsid w:val="00265ABF"/>
    <w:rsid w:val="00285437"/>
    <w:rsid w:val="002906F2"/>
    <w:rsid w:val="00290827"/>
    <w:rsid w:val="00290C12"/>
    <w:rsid w:val="002B5054"/>
    <w:rsid w:val="002B7016"/>
    <w:rsid w:val="002C0C72"/>
    <w:rsid w:val="002C173A"/>
    <w:rsid w:val="002C25FD"/>
    <w:rsid w:val="002C31AF"/>
    <w:rsid w:val="002E3D14"/>
    <w:rsid w:val="002F6EB3"/>
    <w:rsid w:val="00310DAD"/>
    <w:rsid w:val="003136E8"/>
    <w:rsid w:val="003148E1"/>
    <w:rsid w:val="003213BC"/>
    <w:rsid w:val="003420C6"/>
    <w:rsid w:val="00345C7B"/>
    <w:rsid w:val="003514F2"/>
    <w:rsid w:val="003542CD"/>
    <w:rsid w:val="0037323D"/>
    <w:rsid w:val="00377E77"/>
    <w:rsid w:val="003829F5"/>
    <w:rsid w:val="00382F04"/>
    <w:rsid w:val="00395742"/>
    <w:rsid w:val="003B05DD"/>
    <w:rsid w:val="003B0876"/>
    <w:rsid w:val="003B70A6"/>
    <w:rsid w:val="003C3F7F"/>
    <w:rsid w:val="003C76EB"/>
    <w:rsid w:val="003D3912"/>
    <w:rsid w:val="003F35D6"/>
    <w:rsid w:val="003F45EC"/>
    <w:rsid w:val="003F6C73"/>
    <w:rsid w:val="00400627"/>
    <w:rsid w:val="004069FC"/>
    <w:rsid w:val="004236C8"/>
    <w:rsid w:val="00447BAB"/>
    <w:rsid w:val="00450D3A"/>
    <w:rsid w:val="00471453"/>
    <w:rsid w:val="004814F5"/>
    <w:rsid w:val="00482D9C"/>
    <w:rsid w:val="004A2862"/>
    <w:rsid w:val="004A7D7A"/>
    <w:rsid w:val="004B4E30"/>
    <w:rsid w:val="004D00E3"/>
    <w:rsid w:val="004D2546"/>
    <w:rsid w:val="004E4364"/>
    <w:rsid w:val="004F5729"/>
    <w:rsid w:val="00516F5C"/>
    <w:rsid w:val="005376F9"/>
    <w:rsid w:val="00537E98"/>
    <w:rsid w:val="005570E4"/>
    <w:rsid w:val="005648A0"/>
    <w:rsid w:val="00566008"/>
    <w:rsid w:val="00570734"/>
    <w:rsid w:val="005724A7"/>
    <w:rsid w:val="00594A6E"/>
    <w:rsid w:val="00594CD1"/>
    <w:rsid w:val="00595054"/>
    <w:rsid w:val="005D1E53"/>
    <w:rsid w:val="005D226B"/>
    <w:rsid w:val="005E05E9"/>
    <w:rsid w:val="005F0EF4"/>
    <w:rsid w:val="00610C63"/>
    <w:rsid w:val="00621F21"/>
    <w:rsid w:val="00635240"/>
    <w:rsid w:val="0064370E"/>
    <w:rsid w:val="006536D3"/>
    <w:rsid w:val="0068015F"/>
    <w:rsid w:val="006824C3"/>
    <w:rsid w:val="00682A4F"/>
    <w:rsid w:val="00682C23"/>
    <w:rsid w:val="006B4811"/>
    <w:rsid w:val="006B6C61"/>
    <w:rsid w:val="006F0E21"/>
    <w:rsid w:val="00700642"/>
    <w:rsid w:val="0070159F"/>
    <w:rsid w:val="00705F5E"/>
    <w:rsid w:val="007123F6"/>
    <w:rsid w:val="00720D65"/>
    <w:rsid w:val="00734BCD"/>
    <w:rsid w:val="00752EB5"/>
    <w:rsid w:val="0076735B"/>
    <w:rsid w:val="00782FB2"/>
    <w:rsid w:val="007944C4"/>
    <w:rsid w:val="007B7E33"/>
    <w:rsid w:val="007C1BF4"/>
    <w:rsid w:val="007C651F"/>
    <w:rsid w:val="007D5ED8"/>
    <w:rsid w:val="007E5D85"/>
    <w:rsid w:val="007E5E3C"/>
    <w:rsid w:val="007F1B30"/>
    <w:rsid w:val="008043E9"/>
    <w:rsid w:val="00817526"/>
    <w:rsid w:val="00831A86"/>
    <w:rsid w:val="00837F73"/>
    <w:rsid w:val="00843FDB"/>
    <w:rsid w:val="0084641E"/>
    <w:rsid w:val="00853B38"/>
    <w:rsid w:val="00860A5C"/>
    <w:rsid w:val="008746C9"/>
    <w:rsid w:val="00883BDF"/>
    <w:rsid w:val="00885FC8"/>
    <w:rsid w:val="008950CE"/>
    <w:rsid w:val="008A0BB0"/>
    <w:rsid w:val="008A20AC"/>
    <w:rsid w:val="008B2C53"/>
    <w:rsid w:val="008B3383"/>
    <w:rsid w:val="008C0149"/>
    <w:rsid w:val="008C27AE"/>
    <w:rsid w:val="008C5D86"/>
    <w:rsid w:val="008D01B5"/>
    <w:rsid w:val="008D62AB"/>
    <w:rsid w:val="008E2379"/>
    <w:rsid w:val="009203AA"/>
    <w:rsid w:val="009210D0"/>
    <w:rsid w:val="0093342C"/>
    <w:rsid w:val="0093545A"/>
    <w:rsid w:val="00947472"/>
    <w:rsid w:val="00950ED0"/>
    <w:rsid w:val="00954347"/>
    <w:rsid w:val="009566DC"/>
    <w:rsid w:val="00956815"/>
    <w:rsid w:val="0095709A"/>
    <w:rsid w:val="00960725"/>
    <w:rsid w:val="00984548"/>
    <w:rsid w:val="009847AA"/>
    <w:rsid w:val="009A1E8A"/>
    <w:rsid w:val="009B5D02"/>
    <w:rsid w:val="009C4F00"/>
    <w:rsid w:val="00A019C0"/>
    <w:rsid w:val="00A12CB0"/>
    <w:rsid w:val="00A166F7"/>
    <w:rsid w:val="00A16C26"/>
    <w:rsid w:val="00A23D05"/>
    <w:rsid w:val="00A27C23"/>
    <w:rsid w:val="00A340A8"/>
    <w:rsid w:val="00A352C5"/>
    <w:rsid w:val="00A359B0"/>
    <w:rsid w:val="00A540CE"/>
    <w:rsid w:val="00A8798A"/>
    <w:rsid w:val="00AB466B"/>
    <w:rsid w:val="00AD1A57"/>
    <w:rsid w:val="00AE338F"/>
    <w:rsid w:val="00AE6446"/>
    <w:rsid w:val="00AE71A2"/>
    <w:rsid w:val="00B204E3"/>
    <w:rsid w:val="00B36BB6"/>
    <w:rsid w:val="00B53907"/>
    <w:rsid w:val="00BB7E02"/>
    <w:rsid w:val="00BC2E39"/>
    <w:rsid w:val="00BC357F"/>
    <w:rsid w:val="00BC3797"/>
    <w:rsid w:val="00BC4770"/>
    <w:rsid w:val="00BD2B63"/>
    <w:rsid w:val="00BD5779"/>
    <w:rsid w:val="00BE2735"/>
    <w:rsid w:val="00BF6946"/>
    <w:rsid w:val="00BF7FD9"/>
    <w:rsid w:val="00C112E4"/>
    <w:rsid w:val="00C14672"/>
    <w:rsid w:val="00C32F44"/>
    <w:rsid w:val="00C33265"/>
    <w:rsid w:val="00C4764E"/>
    <w:rsid w:val="00C8481D"/>
    <w:rsid w:val="00C86346"/>
    <w:rsid w:val="00C86601"/>
    <w:rsid w:val="00C879D4"/>
    <w:rsid w:val="00C93B8D"/>
    <w:rsid w:val="00CA165E"/>
    <w:rsid w:val="00CB104C"/>
    <w:rsid w:val="00CB178D"/>
    <w:rsid w:val="00CC1073"/>
    <w:rsid w:val="00CC4E8D"/>
    <w:rsid w:val="00CC51EA"/>
    <w:rsid w:val="00CC7C8C"/>
    <w:rsid w:val="00CE2542"/>
    <w:rsid w:val="00D01298"/>
    <w:rsid w:val="00D0248E"/>
    <w:rsid w:val="00D0343A"/>
    <w:rsid w:val="00D136B1"/>
    <w:rsid w:val="00D14765"/>
    <w:rsid w:val="00D16E31"/>
    <w:rsid w:val="00D27B96"/>
    <w:rsid w:val="00D37933"/>
    <w:rsid w:val="00D41630"/>
    <w:rsid w:val="00D423DE"/>
    <w:rsid w:val="00D46690"/>
    <w:rsid w:val="00D52A31"/>
    <w:rsid w:val="00D6566A"/>
    <w:rsid w:val="00D66963"/>
    <w:rsid w:val="00D8757C"/>
    <w:rsid w:val="00DA60F3"/>
    <w:rsid w:val="00DB3011"/>
    <w:rsid w:val="00DB5902"/>
    <w:rsid w:val="00DB70A1"/>
    <w:rsid w:val="00DD3D27"/>
    <w:rsid w:val="00DE1F87"/>
    <w:rsid w:val="00DE2CAB"/>
    <w:rsid w:val="00DE3B1A"/>
    <w:rsid w:val="00DE55A1"/>
    <w:rsid w:val="00DE6AEB"/>
    <w:rsid w:val="00DE6E10"/>
    <w:rsid w:val="00DE7004"/>
    <w:rsid w:val="00E06E82"/>
    <w:rsid w:val="00E07317"/>
    <w:rsid w:val="00E1353E"/>
    <w:rsid w:val="00E15EB0"/>
    <w:rsid w:val="00E175E7"/>
    <w:rsid w:val="00E251DA"/>
    <w:rsid w:val="00E311C5"/>
    <w:rsid w:val="00E35377"/>
    <w:rsid w:val="00E37CAE"/>
    <w:rsid w:val="00E43228"/>
    <w:rsid w:val="00E571D1"/>
    <w:rsid w:val="00E81B9C"/>
    <w:rsid w:val="00E82975"/>
    <w:rsid w:val="00E93A72"/>
    <w:rsid w:val="00EB4D32"/>
    <w:rsid w:val="00EB5F36"/>
    <w:rsid w:val="00EC2C5D"/>
    <w:rsid w:val="00ED7E18"/>
    <w:rsid w:val="00EF15E6"/>
    <w:rsid w:val="00F11BD5"/>
    <w:rsid w:val="00F1440B"/>
    <w:rsid w:val="00F32955"/>
    <w:rsid w:val="00F44D9D"/>
    <w:rsid w:val="00F55AF7"/>
    <w:rsid w:val="00F63616"/>
    <w:rsid w:val="00F943B6"/>
    <w:rsid w:val="00FA439A"/>
    <w:rsid w:val="00FA5230"/>
    <w:rsid w:val="00FD2BCF"/>
    <w:rsid w:val="00FD2C5D"/>
    <w:rsid w:val="00FD448C"/>
    <w:rsid w:val="00FD48AF"/>
    <w:rsid w:val="00FE167D"/>
    <w:rsid w:val="00FF3B89"/>
    <w:rsid w:val="00FF40D8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7A538"/>
  <w15:chartTrackingRefBased/>
  <w15:docId w15:val="{8AF0D1AD-6C5D-4751-BAC5-96B4FD62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1080" w:line="480" w:lineRule="auto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957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860A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178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B178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CB104C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rsid w:val="0084641E"/>
    <w:rPr>
      <w:sz w:val="24"/>
    </w:rPr>
  </w:style>
  <w:style w:type="paragraph" w:customStyle="1" w:styleId="Standard">
    <w:name w:val="Standard"/>
    <w:rsid w:val="003136E8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</w:rPr>
  </w:style>
  <w:style w:type="paragraph" w:styleId="a9">
    <w:name w:val="List Paragraph"/>
    <w:basedOn w:val="a"/>
    <w:uiPriority w:val="34"/>
    <w:qFormat/>
    <w:rsid w:val="00C112E4"/>
    <w:pPr>
      <w:ind w:left="708"/>
    </w:pPr>
  </w:style>
  <w:style w:type="paragraph" w:customStyle="1" w:styleId="western">
    <w:name w:val="western"/>
    <w:basedOn w:val="a"/>
    <w:rsid w:val="00FE167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semiHidden/>
    <w:unhideWhenUsed/>
    <w:rsid w:val="00FE167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957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b">
    <w:name w:val="Гипертекстовая ссылка"/>
    <w:uiPriority w:val="99"/>
    <w:rsid w:val="00395742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80;&#1093;&#1072;&#1085;&#1094;&#1086;&#1074;&#1072;%20&#1088;&#1072;&#1073;&#1086;&#1095;&#1080;&#1081;%20&#1089;&#1090;&#1086;&#1083;\&#1064;&#1072;&#1073;&#1083;&#1086;&#1085;&#1099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27</TotalTime>
  <Pages>4</Pages>
  <Words>1234</Words>
  <Characters>9630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Elcom Ltd</Company>
  <LinksUpToDate>false</LinksUpToDate>
  <CharactersWithSpaces>10843</CharactersWithSpaces>
  <SharedDoc>false</SharedDoc>
  <HLinks>
    <vt:vector size="48" baseType="variant">
      <vt:variant>
        <vt:i4>6160435</vt:i4>
      </vt:variant>
      <vt:variant>
        <vt:i4>21</vt:i4>
      </vt:variant>
      <vt:variant>
        <vt:i4>0</vt:i4>
      </vt:variant>
      <vt:variant>
        <vt:i4>5</vt:i4>
      </vt:variant>
      <vt:variant>
        <vt:lpwstr>https://shahtersk.gosuslugi.ru/persony/persony_8.html</vt:lpwstr>
      </vt:variant>
      <vt:variant>
        <vt:lpwstr/>
      </vt:variant>
      <vt:variant>
        <vt:i4>5570611</vt:i4>
      </vt:variant>
      <vt:variant>
        <vt:i4>18</vt:i4>
      </vt:variant>
      <vt:variant>
        <vt:i4>0</vt:i4>
      </vt:variant>
      <vt:variant>
        <vt:i4>5</vt:i4>
      </vt:variant>
      <vt:variant>
        <vt:lpwstr>https://shahtersk.gosuslugi.ru/persony/persony_3.html</vt:lpwstr>
      </vt:variant>
      <vt:variant>
        <vt:lpwstr/>
      </vt:variant>
      <vt:variant>
        <vt:i4>1179692</vt:i4>
      </vt:variant>
      <vt:variant>
        <vt:i4>15</vt:i4>
      </vt:variant>
      <vt:variant>
        <vt:i4>0</vt:i4>
      </vt:variant>
      <vt:variant>
        <vt:i4>5</vt:i4>
      </vt:variant>
      <vt:variant>
        <vt:lpwstr>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</vt:lpwstr>
      </vt:variant>
      <vt:variant>
        <vt:lpwstr>sub_1014</vt:lpwstr>
      </vt:variant>
      <vt:variant>
        <vt:i4>1048620</vt:i4>
      </vt:variant>
      <vt:variant>
        <vt:i4>12</vt:i4>
      </vt:variant>
      <vt:variant>
        <vt:i4>0</vt:i4>
      </vt:variant>
      <vt:variant>
        <vt:i4>5</vt:i4>
      </vt:variant>
      <vt:variant>
        <vt:lpwstr>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</vt:lpwstr>
      </vt:variant>
      <vt:variant>
        <vt:lpwstr>sub_10165</vt:lpwstr>
      </vt:variant>
      <vt:variant>
        <vt:i4>7340094</vt:i4>
      </vt:variant>
      <vt:variant>
        <vt:i4>9</vt:i4>
      </vt:variant>
      <vt:variant>
        <vt:i4>0</vt:i4>
      </vt:variant>
      <vt:variant>
        <vt:i4>5</vt:i4>
      </vt:variant>
      <vt:variant>
        <vt:lpwstr>garantf1://71187568.101625/</vt:lpwstr>
      </vt:variant>
      <vt:variant>
        <vt:lpwstr/>
      </vt:variant>
      <vt:variant>
        <vt:i4>2228254</vt:i4>
      </vt:variant>
      <vt:variant>
        <vt:i4>6</vt:i4>
      </vt:variant>
      <vt:variant>
        <vt:i4>0</vt:i4>
      </vt:variant>
      <vt:variant>
        <vt:i4>5</vt:i4>
      </vt:variant>
      <vt:variant>
        <vt:lpwstr>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</vt:lpwstr>
      </vt:variant>
      <vt:variant>
        <vt:lpwstr>sub_101622</vt:lpwstr>
      </vt:variant>
      <vt:variant>
        <vt:i4>1114157</vt:i4>
      </vt:variant>
      <vt:variant>
        <vt:i4>3</vt:i4>
      </vt:variant>
      <vt:variant>
        <vt:i4>0</vt:i4>
      </vt:variant>
      <vt:variant>
        <vt:i4>5</vt:i4>
      </vt:variant>
      <vt:variant>
        <vt:lpwstr>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</vt:lpwstr>
      </vt:variant>
      <vt:variant>
        <vt:lpwstr>sub_1007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Shihansova</dc:creator>
  <cp:keywords/>
  <cp:lastModifiedBy>Солодовник Оксана Валерьевна</cp:lastModifiedBy>
  <cp:revision>4</cp:revision>
  <cp:lastPrinted>2024-09-23T07:40:00Z</cp:lastPrinted>
  <dcterms:created xsi:type="dcterms:W3CDTF">2024-11-18T13:54:00Z</dcterms:created>
  <dcterms:modified xsi:type="dcterms:W3CDTF">2024-11-18T14:10:00Z</dcterms:modified>
</cp:coreProperties>
</file>